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1F9B" w14:textId="77777777" w:rsidR="00917D43" w:rsidRDefault="00917D43" w:rsidP="003F5B2D">
      <w:pPr>
        <w:pStyle w:val="Heading2"/>
        <w:ind w:right="282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bookmarkStart w:id="0" w:name="_Toc225429655"/>
    </w:p>
    <w:p w14:paraId="19BCFAAB" w14:textId="227BBE02" w:rsidR="00B60E76" w:rsidRPr="006F63A3" w:rsidRDefault="008C320E" w:rsidP="003F5B2D">
      <w:pPr>
        <w:pStyle w:val="Heading2"/>
        <w:ind w:right="282"/>
        <w:rPr>
          <w:rFonts w:ascii="Times New Roman" w:hAnsi="Times New Roman" w:cs="Times New Roman"/>
          <w:b/>
          <w:bCs/>
        </w:rPr>
      </w:pPr>
      <w:r w:rsidRPr="006F63A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ANEXA 2A: </w:t>
      </w:r>
      <w:r w:rsidR="003F5B2D" w:rsidRPr="006F63A3">
        <w:rPr>
          <w:rFonts w:ascii="Times New Roman" w:hAnsi="Times New Roman" w:cs="Times New Roman"/>
          <w:b/>
          <w:bCs/>
          <w:color w:val="auto"/>
          <w:sz w:val="24"/>
          <w:szCs w:val="24"/>
        </w:rPr>
        <w:t>Rezumat al personalului de conducere</w:t>
      </w:r>
      <w:bookmarkEnd w:id="0"/>
    </w:p>
    <w:p w14:paraId="572B942F" w14:textId="523A7F97" w:rsidR="0096512F" w:rsidRPr="002E4D02" w:rsidRDefault="0096512F" w:rsidP="0096512F">
      <w:pPr>
        <w:jc w:val="center"/>
        <w:rPr>
          <w:b/>
        </w:rPr>
      </w:pPr>
      <w:bookmarkStart w:id="1" w:name="_Hlk213912471"/>
    </w:p>
    <w:tbl>
      <w:tblPr>
        <w:tblStyle w:val="TableGrid"/>
        <w:tblW w:w="9668" w:type="dxa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68"/>
      </w:tblGrid>
      <w:tr w:rsidR="0096512F" w:rsidRPr="002E4D02" w14:paraId="36824A71" w14:textId="77777777" w:rsidTr="003F5B2D">
        <w:tc>
          <w:tcPr>
            <w:tcW w:w="9668" w:type="dxa"/>
          </w:tcPr>
          <w:p w14:paraId="3DE0C310" w14:textId="77777777" w:rsidR="0096512F" w:rsidRPr="002E4D02" w:rsidRDefault="0096512F" w:rsidP="0045025F">
            <w:pPr>
              <w:jc w:val="center"/>
              <w:rPr>
                <w:b/>
                <w:bCs/>
                <w:lang w:val="ro-MD"/>
              </w:rPr>
            </w:pPr>
            <w:bookmarkStart w:id="2" w:name="_Hlk211235724"/>
            <w:bookmarkEnd w:id="1"/>
            <w:r w:rsidRPr="002E4D02">
              <w:rPr>
                <w:b/>
                <w:bCs/>
                <w:noProof/>
              </w:rPr>
              <w:drawing>
                <wp:anchor distT="0" distB="0" distL="114300" distR="114300" simplePos="0" relativeHeight="251663360" behindDoc="1" locked="0" layoutInCell="1" allowOverlap="1" wp14:anchorId="7AA37577" wp14:editId="68AEEA70">
                  <wp:simplePos x="0" y="0"/>
                  <wp:positionH relativeFrom="column">
                    <wp:posOffset>223520</wp:posOffset>
                  </wp:positionH>
                  <wp:positionV relativeFrom="paragraph">
                    <wp:posOffset>0</wp:posOffset>
                  </wp:positionV>
                  <wp:extent cx="445135" cy="511810"/>
                  <wp:effectExtent l="0" t="0" r="0" b="2540"/>
                  <wp:wrapTight wrapText="bothSides">
                    <wp:wrapPolygon edited="0">
                      <wp:start x="7395" y="0"/>
                      <wp:lineTo x="0" y="4020"/>
                      <wp:lineTo x="0" y="17687"/>
                      <wp:lineTo x="7395" y="20903"/>
                      <wp:lineTo x="12942" y="20903"/>
                      <wp:lineTo x="20337" y="17687"/>
                      <wp:lineTo x="20337" y="4824"/>
                      <wp:lineTo x="13866" y="0"/>
                      <wp:lineTo x="7395" y="0"/>
                    </wp:wrapPolygon>
                  </wp:wrapTight>
                  <wp:docPr id="322421384" name="Picture 1" descr="A blue circle with a red yellow and blue emblem with a yellow and blue coat of arms and a gold and blue and white flag with a red and white flag with a gold and blue and whit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421384" name="Picture 1" descr="A blue circle with a red yellow and blue emblem with a yellow and blue coat of arms and a gold and blue and white flag with a red and white flag with a gold and blue and white&#10;&#10;AI-generated content may be incorrect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511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2E4D02">
              <w:rPr>
                <w:b/>
                <w:bCs/>
                <w:lang w:val="ro-MD"/>
              </w:rPr>
              <w:t>Autoritatea Aeronautică Civilă a Republicii Moldova</w:t>
            </w:r>
          </w:p>
          <w:p w14:paraId="72A81D8B" w14:textId="77777777" w:rsidR="0096512F" w:rsidRPr="002E4D02" w:rsidRDefault="0096512F" w:rsidP="0045025F">
            <w:pPr>
              <w:jc w:val="center"/>
              <w:rPr>
                <w:bCs/>
                <w:i/>
                <w:iCs/>
                <w:lang w:val="ro-MD"/>
              </w:rPr>
            </w:pPr>
            <w:r w:rsidRPr="002E4D02">
              <w:rPr>
                <w:bCs/>
                <w:i/>
                <w:iCs/>
                <w:lang w:val="ro-MD"/>
              </w:rPr>
              <w:t xml:space="preserve">Civil </w:t>
            </w:r>
            <w:proofErr w:type="spellStart"/>
            <w:r w:rsidRPr="002E4D02">
              <w:rPr>
                <w:bCs/>
                <w:i/>
                <w:iCs/>
                <w:lang w:val="ro-MD"/>
              </w:rPr>
              <w:t>Aviation</w:t>
            </w:r>
            <w:proofErr w:type="spellEnd"/>
            <w:r w:rsidRPr="002E4D02">
              <w:rPr>
                <w:bCs/>
                <w:i/>
                <w:iCs/>
                <w:lang w:val="ro-MD"/>
              </w:rPr>
              <w:t xml:space="preserve"> </w:t>
            </w:r>
            <w:proofErr w:type="spellStart"/>
            <w:r w:rsidRPr="002E4D02">
              <w:rPr>
                <w:bCs/>
                <w:i/>
                <w:iCs/>
                <w:lang w:val="ro-MD"/>
              </w:rPr>
              <w:t>Authority</w:t>
            </w:r>
            <w:proofErr w:type="spellEnd"/>
            <w:r w:rsidRPr="002E4D02">
              <w:rPr>
                <w:bCs/>
                <w:i/>
                <w:iCs/>
                <w:lang w:val="ro-MD"/>
              </w:rPr>
              <w:t xml:space="preserve"> of </w:t>
            </w:r>
            <w:proofErr w:type="spellStart"/>
            <w:r w:rsidRPr="002E4D02">
              <w:rPr>
                <w:bCs/>
                <w:i/>
                <w:iCs/>
                <w:lang w:val="ro-MD"/>
              </w:rPr>
              <w:t>the</w:t>
            </w:r>
            <w:proofErr w:type="spellEnd"/>
            <w:r w:rsidRPr="002E4D02">
              <w:rPr>
                <w:bCs/>
                <w:i/>
                <w:iCs/>
                <w:lang w:val="ro-MD"/>
              </w:rPr>
              <w:t xml:space="preserve"> Republic of Moldova</w:t>
            </w:r>
          </w:p>
        </w:tc>
      </w:tr>
      <w:bookmarkEnd w:id="2"/>
    </w:tbl>
    <w:p w14:paraId="227652E8" w14:textId="39811682" w:rsidR="00927E0A" w:rsidRPr="00FB21DC" w:rsidRDefault="00927E0A" w:rsidP="00B027AC">
      <w:pPr>
        <w:tabs>
          <w:tab w:val="clear" w:pos="1080"/>
          <w:tab w:val="clear" w:pos="1560"/>
        </w:tabs>
        <w:ind w:right="-2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Style w:val="TableGrid"/>
        <w:tblW w:w="1020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6"/>
        <w:gridCol w:w="4252"/>
        <w:gridCol w:w="2309"/>
        <w:gridCol w:w="3219"/>
      </w:tblGrid>
      <w:tr w:rsidR="00FB21DC" w:rsidRPr="00FB21DC" w14:paraId="7BF1CB4F" w14:textId="77777777" w:rsidTr="00C83EE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3841908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1.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8835F" w14:textId="751307DE" w:rsidR="00FF1DE2" w:rsidRDefault="00FF1DE2" w:rsidP="00FB21DC">
            <w:pPr>
              <w:pStyle w:val="BodyText"/>
              <w:spacing w:after="0"/>
              <w:rPr>
                <w:rFonts w:cs="Times New Roman"/>
                <w:spacing w:val="-2"/>
                <w:sz w:val="22"/>
                <w:szCs w:val="22"/>
                <w:lang w:val="en-GB"/>
              </w:rPr>
            </w:pPr>
            <w:proofErr w:type="spellStart"/>
            <w:r w:rsidRPr="00FF1DE2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Denumirea</w:t>
            </w:r>
            <w:proofErr w:type="spellEnd"/>
            <w:r w:rsidRPr="00FF1DE2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FF1DE2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organizației</w:t>
            </w:r>
            <w:proofErr w:type="spellEnd"/>
            <w:r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:</w:t>
            </w:r>
          </w:p>
          <w:p w14:paraId="3DC12C63" w14:textId="0EB29345" w:rsidR="00FB21DC" w:rsidRPr="0091213F" w:rsidRDefault="00FB21DC" w:rsidP="00FB21DC">
            <w:pPr>
              <w:pStyle w:val="BodyText"/>
              <w:spacing w:after="0"/>
              <w:rPr>
                <w:rFonts w:cs="Times New Roman"/>
                <w:i/>
                <w:iCs/>
                <w:sz w:val="20"/>
                <w:szCs w:val="20"/>
                <w:lang w:val="en-GB"/>
              </w:rPr>
            </w:pPr>
            <w:r w:rsidRPr="0091213F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Organisation</w:t>
            </w:r>
            <w:r w:rsidRPr="0091213F">
              <w:rPr>
                <w:rFonts w:cs="Times New Roman"/>
                <w:i/>
                <w:iCs/>
                <w:spacing w:val="12"/>
                <w:sz w:val="20"/>
                <w:szCs w:val="20"/>
                <w:lang w:val="en-GB"/>
              </w:rPr>
              <w:t xml:space="preserve"> </w:t>
            </w:r>
            <w:r w:rsidRPr="0091213F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name: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BB2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FB21DC" w:rsidRPr="00FB21DC" w14:paraId="7D64EDC2" w14:textId="77777777" w:rsidTr="006F63A3">
        <w:trPr>
          <w:trHeight w:val="12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6119921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C2C2B2D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815348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B21DC" w:rsidRPr="00FB21DC" w14:paraId="49C3B731" w14:textId="77777777" w:rsidTr="00C83EE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24022E61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2.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B9FF4E" w14:textId="578AC15C" w:rsidR="00C83EE9" w:rsidRPr="00FB21DC" w:rsidRDefault="0091213F" w:rsidP="00175A76">
            <w:pPr>
              <w:pStyle w:val="BodyText"/>
              <w:spacing w:after="0"/>
              <w:jc w:val="left"/>
              <w:rPr>
                <w:rFonts w:cs="Times New Roman"/>
                <w:spacing w:val="-2"/>
                <w:sz w:val="22"/>
                <w:szCs w:val="22"/>
                <w:lang w:val="en-GB"/>
              </w:rPr>
            </w:pP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Numărul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aprobării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aferent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punctului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(1):</w:t>
            </w:r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br/>
            </w:r>
            <w:r w:rsidRPr="00C83BAB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Approval Number relevant to the item (1):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126D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FB21DC" w:rsidRPr="00FB21DC" w14:paraId="2C6B740F" w14:textId="77777777" w:rsidTr="006F63A3">
        <w:trPr>
          <w:trHeight w:val="7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457AA3D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622AE563" w14:textId="39BE608D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AEF14A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B21DC" w:rsidRPr="00FB21DC" w14:paraId="653A21DA" w14:textId="77777777" w:rsidTr="006F63A3">
        <w:trPr>
          <w:trHeight w:val="66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1502490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3.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3EDB22" w14:textId="4CAD17D7" w:rsidR="00FB21DC" w:rsidRPr="00D86D24" w:rsidRDefault="0091213F" w:rsidP="00D86D24">
            <w:pPr>
              <w:tabs>
                <w:tab w:val="clear" w:pos="1080"/>
                <w:tab w:val="clear" w:pos="1560"/>
              </w:tabs>
              <w:spacing w:before="100" w:beforeAutospacing="1" w:after="100" w:afterAutospacing="1"/>
              <w:jc w:val="left"/>
              <w:rPr>
                <w:rFonts w:eastAsia="Times New Roman" w:cs="Times New Roman"/>
              </w:rPr>
            </w:pPr>
            <w:proofErr w:type="spellStart"/>
            <w:r w:rsidRPr="0091213F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Nume</w:t>
            </w:r>
            <w:proofErr w:type="spellEnd"/>
            <w:r w:rsidRPr="0091213F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/</w:t>
            </w:r>
            <w:proofErr w:type="spellStart"/>
            <w:r w:rsidRPr="0091213F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Prenume</w:t>
            </w:r>
            <w:proofErr w:type="spellEnd"/>
            <w:r w:rsidRPr="0091213F">
              <w:rPr>
                <w:rFonts w:eastAsia="Times New Roman" w:cs="Times New Roman"/>
              </w:rPr>
              <w:br/>
            </w:r>
            <w:r w:rsidRPr="0091213F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First Name/Surname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97E57" w14:textId="6EA8A90B" w:rsidR="00FB21DC" w:rsidRPr="00C83EE9" w:rsidRDefault="004D3F64" w:rsidP="004D3F64">
            <w:pPr>
              <w:pStyle w:val="BodyText"/>
              <w:spacing w:after="0"/>
              <w:rPr>
                <w:rFonts w:cs="Times New Roman"/>
                <w:sz w:val="18"/>
                <w:szCs w:val="18"/>
                <w:lang w:val="en-GB"/>
              </w:rPr>
            </w:pPr>
            <w:r w:rsidRPr="00175A76">
              <w:rPr>
                <w:rFonts w:eastAsia="Times New Roman" w:cs="Times New Roman"/>
                <w:sz w:val="20"/>
                <w:szCs w:val="20"/>
                <w:lang w:eastAsia="en-US"/>
              </w:rPr>
              <w:t>Dl/</w:t>
            </w:r>
            <w:proofErr w:type="spellStart"/>
            <w:r w:rsidRPr="00175A76">
              <w:rPr>
                <w:rFonts w:eastAsia="Times New Roman" w:cs="Times New Roman"/>
                <w:sz w:val="20"/>
                <w:szCs w:val="20"/>
                <w:lang w:eastAsia="en-US"/>
              </w:rPr>
              <w:t>Dna</w:t>
            </w:r>
            <w:proofErr w:type="spellEnd"/>
            <w:r>
              <w:rPr>
                <w:rFonts w:eastAsia="Times New Roman" w:cs="Times New Roman"/>
                <w:lang w:eastAsia="en-US"/>
              </w:rPr>
              <w:t xml:space="preserve"> /</w:t>
            </w:r>
            <w:r w:rsidR="00FB21DC" w:rsidRPr="00C83EE9">
              <w:rPr>
                <w:rFonts w:cs="Times New Roman"/>
                <w:sz w:val="18"/>
                <w:szCs w:val="18"/>
                <w:lang w:val="en-GB"/>
              </w:rPr>
              <w:t>Mr/Mrs:</w:t>
            </w:r>
          </w:p>
          <w:p w14:paraId="1020CB64" w14:textId="77777777" w:rsidR="00FB21DC" w:rsidRPr="00175A7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  <w:r w:rsidRPr="00175A76">
              <w:rPr>
                <w:rFonts w:cs="Times New Roman"/>
                <w:sz w:val="20"/>
                <w:szCs w:val="20"/>
                <w:lang w:val="en-GB"/>
              </w:rPr>
              <w:t>Email:</w:t>
            </w:r>
          </w:p>
          <w:p w14:paraId="55277180" w14:textId="55FCA986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  <w:proofErr w:type="spellStart"/>
            <w:r w:rsidRPr="00175A76">
              <w:rPr>
                <w:rFonts w:cs="Times New Roman"/>
                <w:sz w:val="20"/>
                <w:szCs w:val="20"/>
                <w:lang w:val="en-GB"/>
              </w:rPr>
              <w:t>Tel</w:t>
            </w:r>
            <w:r w:rsidR="00175A76" w:rsidRPr="00175A76">
              <w:rPr>
                <w:rFonts w:cs="Times New Roman"/>
                <w:sz w:val="20"/>
                <w:szCs w:val="20"/>
                <w:lang w:val="en-GB"/>
              </w:rPr>
              <w:t>efon</w:t>
            </w:r>
            <w:proofErr w:type="spellEnd"/>
            <w:r w:rsidR="00175A76">
              <w:rPr>
                <w:rFonts w:cs="Times New Roman"/>
                <w:sz w:val="18"/>
                <w:szCs w:val="18"/>
                <w:lang w:val="en-GB"/>
              </w:rPr>
              <w:t>/ Telephone</w:t>
            </w:r>
            <w:r w:rsidRPr="00C83EE9">
              <w:rPr>
                <w:rFonts w:cs="Times New Roman"/>
                <w:sz w:val="18"/>
                <w:szCs w:val="18"/>
                <w:lang w:val="en-GB"/>
              </w:rPr>
              <w:t>:</w:t>
            </w:r>
          </w:p>
        </w:tc>
      </w:tr>
      <w:tr w:rsidR="00FB21DC" w:rsidRPr="00FB21DC" w14:paraId="74A25159" w14:textId="77777777" w:rsidTr="00C83EE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23186AF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1089CEC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78F02B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B21DC" w:rsidRPr="00FB21DC" w14:paraId="11F88648" w14:textId="77777777" w:rsidTr="00C83EE9">
        <w:trPr>
          <w:trHeight w:val="178"/>
        </w:trPr>
        <w:tc>
          <w:tcPr>
            <w:tcW w:w="42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217B83A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4.</w:t>
            </w:r>
          </w:p>
        </w:tc>
        <w:tc>
          <w:tcPr>
            <w:tcW w:w="425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33033B0C" w14:textId="74646893" w:rsidR="00FB21DC" w:rsidRPr="00FB21DC" w:rsidRDefault="004D3F64" w:rsidP="00175A76">
            <w:pPr>
              <w:pStyle w:val="BodyText"/>
              <w:spacing w:after="0"/>
              <w:jc w:val="left"/>
              <w:rPr>
                <w:rFonts w:cs="Times New Roman"/>
                <w:sz w:val="22"/>
                <w:szCs w:val="22"/>
                <w:lang w:val="en-GB"/>
              </w:rPr>
            </w:pP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Detalii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privind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personalul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de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conducere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propus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pentru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acceptare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conform:</w:t>
            </w:r>
            <w:r w:rsidRPr="00C83BAB">
              <w:rPr>
                <w:rFonts w:eastAsia="Times New Roman" w:cs="Times New Roman"/>
              </w:rPr>
              <w:br/>
            </w:r>
            <w:r w:rsidR="00FB21DC" w:rsidRPr="004D3F64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Details of Management Personnel required to be accepted as specified in:</w:t>
            </w: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1DFD1B1F" w14:textId="77777777" w:rsidR="00FB21DC" w:rsidRPr="002E4990" w:rsidRDefault="00FB21DC" w:rsidP="00FB21DC">
            <w:pPr>
              <w:pStyle w:val="BodyText"/>
              <w:spacing w:after="0"/>
              <w:rPr>
                <w:rFonts w:cs="Times New Roman"/>
                <w:color w:val="FFFFFF" w:themeColor="background1"/>
                <w:sz w:val="22"/>
                <w:szCs w:val="22"/>
                <w:lang w:val="en-GB"/>
              </w:rPr>
            </w:pPr>
            <w:r w:rsidRPr="002E4990">
              <w:rPr>
                <w:rFonts w:cs="Times New Roman"/>
                <w:color w:val="FFFFFF" w:themeColor="background1"/>
                <w:sz w:val="22"/>
                <w:szCs w:val="22"/>
                <w:lang w:val="en-GB"/>
              </w:rPr>
              <w:sym w:font="Wingdings" w:char="F06F"/>
            </w:r>
            <w:r w:rsidRPr="002E4990">
              <w:rPr>
                <w:rFonts w:cs="Times New Roman"/>
                <w:color w:val="FFFFFF" w:themeColor="background1"/>
                <w:sz w:val="22"/>
                <w:szCs w:val="22"/>
                <w:lang w:val="en-GB"/>
              </w:rPr>
              <w:t xml:space="preserve"> Part-145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12062CFC" w14:textId="1EBBB52C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sym w:font="Wingdings" w:char="F06F"/>
            </w:r>
            <w:r w:rsidRPr="00FB21DC">
              <w:rPr>
                <w:rFonts w:cs="Times New Roman"/>
                <w:sz w:val="22"/>
                <w:szCs w:val="22"/>
                <w:lang w:val="en-GB"/>
              </w:rPr>
              <w:t xml:space="preserve"> Part-CAMO</w:t>
            </w:r>
          </w:p>
        </w:tc>
      </w:tr>
      <w:tr w:rsidR="00FB21DC" w:rsidRPr="00FB21DC" w14:paraId="57941B84" w14:textId="77777777" w:rsidTr="00C83EE9">
        <w:trPr>
          <w:trHeight w:val="177"/>
        </w:trPr>
        <w:tc>
          <w:tcPr>
            <w:tcW w:w="42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6443D9E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FC987D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2309" w:type="dxa"/>
            <w:tcBorders>
              <w:top w:val="nil"/>
              <w:left w:val="nil"/>
              <w:bottom w:val="nil"/>
              <w:right w:val="nil"/>
            </w:tcBorders>
          </w:tcPr>
          <w:p w14:paraId="2F72AED4" w14:textId="77777777" w:rsidR="00FB21DC" w:rsidRPr="002E4990" w:rsidRDefault="00FB21DC" w:rsidP="00FB21DC">
            <w:pPr>
              <w:pStyle w:val="BodyText"/>
              <w:spacing w:after="0"/>
              <w:rPr>
                <w:rFonts w:cs="Times New Roman"/>
                <w:color w:val="FFFFFF" w:themeColor="background1"/>
                <w:sz w:val="22"/>
                <w:szCs w:val="22"/>
                <w:lang w:val="en-GB"/>
              </w:rPr>
            </w:pPr>
            <w:r w:rsidRPr="002E4990">
              <w:rPr>
                <w:rFonts w:cs="Times New Roman"/>
                <w:color w:val="FFFFFF" w:themeColor="background1"/>
                <w:sz w:val="22"/>
                <w:szCs w:val="22"/>
                <w:lang w:val="en-GB"/>
              </w:rPr>
              <w:sym w:font="Wingdings" w:char="F06F"/>
            </w:r>
            <w:r w:rsidRPr="002E4990">
              <w:rPr>
                <w:rFonts w:cs="Times New Roman"/>
                <w:color w:val="FFFFFF" w:themeColor="background1"/>
                <w:sz w:val="22"/>
                <w:szCs w:val="22"/>
                <w:lang w:val="en-GB"/>
              </w:rPr>
              <w:t xml:space="preserve"> Part-147</w:t>
            </w:r>
          </w:p>
        </w:tc>
        <w:tc>
          <w:tcPr>
            <w:tcW w:w="3219" w:type="dxa"/>
            <w:tcBorders>
              <w:top w:val="nil"/>
              <w:left w:val="nil"/>
              <w:bottom w:val="nil"/>
              <w:right w:val="nil"/>
            </w:tcBorders>
          </w:tcPr>
          <w:p w14:paraId="5DA9D66E" w14:textId="1463A192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sym w:font="Wingdings" w:char="F06F"/>
            </w:r>
            <w:r w:rsidRPr="00FB21DC">
              <w:rPr>
                <w:rFonts w:cs="Times New Roman"/>
                <w:sz w:val="22"/>
                <w:szCs w:val="22"/>
                <w:lang w:val="en-GB"/>
              </w:rPr>
              <w:t xml:space="preserve"> Part-CAO</w:t>
            </w:r>
          </w:p>
        </w:tc>
      </w:tr>
      <w:tr w:rsidR="00FB21DC" w:rsidRPr="00FB21DC" w14:paraId="77069B11" w14:textId="77777777" w:rsidTr="00C83EE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7F083D2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10FE0C93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350B7C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B21DC" w:rsidRPr="00FB21DC" w14:paraId="6A64AFD2" w14:textId="77777777" w:rsidTr="00C83EE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5377C14D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5.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3F96FE" w14:textId="543A64A0" w:rsidR="00FB21DC" w:rsidRPr="00FB21DC" w:rsidRDefault="004D3F64" w:rsidP="00175A76">
            <w:pPr>
              <w:pStyle w:val="BodyText"/>
              <w:spacing w:after="0"/>
              <w:jc w:val="left"/>
              <w:rPr>
                <w:rFonts w:cs="Times New Roman"/>
                <w:sz w:val="22"/>
                <w:szCs w:val="22"/>
                <w:lang w:val="en-GB"/>
              </w:rPr>
            </w:pP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Funcția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pentru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aprobarea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r w:rsidR="00D86D24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A</w:t>
            </w:r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A</w:t>
            </w:r>
            <w:r w:rsidR="00D86D24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C</w:t>
            </w:r>
            <w:r w:rsidRPr="00C83BAB">
              <w:rPr>
                <w:rFonts w:eastAsia="Times New Roman" w:cs="Times New Roman"/>
                <w:b/>
                <w:bCs/>
              </w:rPr>
              <w:t>:</w:t>
            </w:r>
            <w:r w:rsidRPr="00C83BAB">
              <w:rPr>
                <w:rFonts w:eastAsia="Times New Roman" w:cs="Times New Roman"/>
              </w:rPr>
              <w:br/>
            </w:r>
            <w:r w:rsidR="00FB21DC" w:rsidRPr="004D3F64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 xml:space="preserve">Position for the </w:t>
            </w:r>
            <w:r w:rsidR="00D86D24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CA</w:t>
            </w:r>
            <w:r w:rsidR="00FB21DC" w:rsidRPr="004D3F64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A approval:</w:t>
            </w:r>
          </w:p>
        </w:tc>
        <w:sdt>
          <w:sdtPr>
            <w:rPr>
              <w:rFonts w:cs="Times New Roman"/>
              <w:sz w:val="22"/>
              <w:szCs w:val="22"/>
              <w:lang w:val="en-GB"/>
            </w:rPr>
            <w:id w:val="24219492"/>
            <w:placeholder>
              <w:docPart w:val="49A3AFCE20F443119371993C92E23EFE"/>
            </w:placeholder>
            <w:showingPlcHdr/>
            <w:dropDownList>
              <w:listItem w:value="Choose an item."/>
              <w:listItem w:displayText="Accountable Manager" w:value="Accountable Manager"/>
              <w:listItem w:displayText="Base Maintenance Manager" w:value="Base Maintenance Manager"/>
              <w:listItem w:displayText="Line Maintenance Manager" w:value="Line Maintenance Manager"/>
              <w:listItem w:displayText="Workshop Manager" w:value="Workshop Manager"/>
              <w:listItem w:displayText="Maintenance Manager" w:value="Maintenance Manager"/>
              <w:listItem w:displayText="Compliance Monitoring Manager" w:value="Compliance Monitoring Manager"/>
              <w:listItem w:displayText="Safety Manager" w:value="Safety Manager"/>
              <w:listItem w:displayText="Outsourcing Manager" w:value="Outsourcing Manager"/>
              <w:listItem w:displayText="Procurement Manager" w:value="Procurement Manager"/>
              <w:listItem w:displayText="Occurrence Reporting Manager" w:value="Occurrence Reporting Manager"/>
              <w:listItem w:displayText="Technical Services Manager" w:value="Technical Services Manager"/>
              <w:listItem w:displayText="Logistic Manager" w:value="Logistic Manager"/>
              <w:listItem w:displayText="Training Manager" w:value="Training Manager"/>
              <w:listItem w:displayText="Examination Manager" w:value="Examination Manager"/>
              <w:listItem w:displayText="Quality Manager (Part-147)" w:value="Quality Manager (Part-147)"/>
              <w:listItem w:displayText="CAMO Post Holder" w:value="CAMO Post Holder"/>
              <w:listItem w:displayText="Part-IS Information Security Manager" w:value="Part-IS Information Security Manager"/>
              <w:listItem w:displayText="Part-IS Compliance Monitoring Manager" w:value="Part-IS Compliance Monitoring Manager"/>
              <w:listItem w:displayText="Part-IS Common Responsible Person" w:value="Part-IS Common Responsible Person"/>
              <w:listItem w:displayText="Part-IS Information Technology Manager" w:value="Part-IS Information Technology Manager"/>
            </w:dropDownList>
          </w:sdtPr>
          <w:sdtContent>
            <w:tc>
              <w:tcPr>
                <w:tcW w:w="55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9056F5" w14:textId="77777777" w:rsidR="00FB21DC" w:rsidRPr="00FB21DC" w:rsidRDefault="00FB21DC" w:rsidP="00FB21DC">
                <w:pPr>
                  <w:pStyle w:val="BodyText"/>
                  <w:spacing w:after="0"/>
                  <w:rPr>
                    <w:rFonts w:cs="Times New Roman"/>
                    <w:sz w:val="22"/>
                    <w:szCs w:val="22"/>
                    <w:lang w:val="en-GB"/>
                  </w:rPr>
                </w:pPr>
                <w:r w:rsidRPr="00FB21DC">
                  <w:rPr>
                    <w:rStyle w:val="PlaceholderText"/>
                    <w:rFonts w:cs="Times New Roman"/>
                    <w:sz w:val="22"/>
                    <w:szCs w:val="22"/>
                    <w:lang w:val="en-GB"/>
                  </w:rPr>
                  <w:t>Choose an item.</w:t>
                </w:r>
              </w:p>
            </w:tc>
          </w:sdtContent>
        </w:sdt>
      </w:tr>
      <w:tr w:rsidR="00FB21DC" w:rsidRPr="00FB21DC" w14:paraId="5ABDCA47" w14:textId="77777777" w:rsidTr="006F63A3">
        <w:trPr>
          <w:trHeight w:val="53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3B9FBAF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00F92DBD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5C51DF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B21DC" w:rsidRPr="00FB21DC" w14:paraId="10080966" w14:textId="77777777" w:rsidTr="00C83EE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E05EB52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6.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F92618" w14:textId="77777777" w:rsidR="00E64E1B" w:rsidRPr="00E64E1B" w:rsidRDefault="00E64E1B" w:rsidP="00FB21DC">
            <w:pPr>
              <w:pStyle w:val="BodyText"/>
              <w:spacing w:after="0"/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</w:pP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Funcția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în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cadrul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organizației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:</w:t>
            </w:r>
          </w:p>
          <w:p w14:paraId="0421875A" w14:textId="584674BC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  <w:r w:rsidRPr="004D3F64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Title within the Organisation: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4404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FB21DC" w:rsidRPr="00FB21DC" w14:paraId="40FBE3B3" w14:textId="77777777" w:rsidTr="006F63A3">
        <w:trPr>
          <w:trHeight w:val="89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F5D4D85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5973BB62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E89729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B21DC" w:rsidRPr="00FB21DC" w14:paraId="0A792173" w14:textId="77777777" w:rsidTr="00AB50D1">
        <w:trPr>
          <w:trHeight w:val="195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1A5B21C5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7.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2B50F1" w14:textId="28DEF914" w:rsidR="00FB21DC" w:rsidRPr="00FB21DC" w:rsidRDefault="00E64E1B" w:rsidP="00175A76">
            <w:pPr>
              <w:pStyle w:val="BodyText"/>
              <w:spacing w:after="0"/>
              <w:jc w:val="left"/>
              <w:rPr>
                <w:rFonts w:cs="Times New Roman"/>
                <w:sz w:val="22"/>
                <w:szCs w:val="22"/>
                <w:lang w:val="en-GB"/>
              </w:rPr>
            </w:pP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Calificări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relevante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pentru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funcție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:</w:t>
            </w:r>
            <w:r w:rsidRPr="00C83BAB">
              <w:rPr>
                <w:rFonts w:eastAsia="Times New Roman" w:cs="Times New Roman"/>
              </w:rPr>
              <w:br/>
            </w:r>
            <w:r w:rsidR="00FB21DC" w:rsidRPr="004D3F64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Qualifications relevant to the position: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073D" w14:textId="77777777" w:rsidR="00FB21DC" w:rsidRPr="00FB21DC" w:rsidRDefault="00FB21DC" w:rsidP="00FB21DC">
            <w:pPr>
              <w:pStyle w:val="BodyText"/>
              <w:tabs>
                <w:tab w:val="left" w:pos="2280"/>
              </w:tabs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ab/>
            </w:r>
          </w:p>
          <w:p w14:paraId="299B9943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51535A9B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05C7E027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5FEEE499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6AC4B6C5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1CEA4AD7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6345DE97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FB21DC" w:rsidRPr="00FB21DC" w14:paraId="4AE807B5" w14:textId="77777777" w:rsidTr="006F63A3">
        <w:trPr>
          <w:trHeight w:val="6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404DD0A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29A0C58A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7111B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B21DC" w:rsidRPr="00FB21DC" w14:paraId="1794BE3C" w14:textId="77777777" w:rsidTr="00E64E1B">
        <w:trPr>
          <w:trHeight w:val="2131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27C8EDC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8.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ACB3616" w14:textId="77777777" w:rsidR="00E64E1B" w:rsidRPr="00E90D0F" w:rsidRDefault="00E64E1B" w:rsidP="00175A76">
            <w:pPr>
              <w:pStyle w:val="BodyText"/>
              <w:spacing w:after="0"/>
              <w:jc w:val="left"/>
              <w:rPr>
                <w:rFonts w:cs="Times New Roman"/>
                <w:b/>
                <w:bCs/>
                <w:spacing w:val="-2"/>
                <w:sz w:val="22"/>
                <w:szCs w:val="22"/>
                <w:lang w:val="pt-BR"/>
              </w:rPr>
            </w:pPr>
            <w:r w:rsidRPr="00E90D0F">
              <w:rPr>
                <w:rFonts w:cs="Times New Roman"/>
                <w:b/>
                <w:bCs/>
                <w:spacing w:val="-2"/>
                <w:sz w:val="22"/>
                <w:szCs w:val="22"/>
                <w:lang w:val="pt-BR"/>
              </w:rPr>
              <w:t>Experiență profesională relevantă pentru funcție:</w:t>
            </w:r>
          </w:p>
          <w:p w14:paraId="3F815B2C" w14:textId="103A61EB" w:rsidR="00FB21DC" w:rsidRPr="00FB21DC" w:rsidRDefault="00FB21DC" w:rsidP="00175A76">
            <w:pPr>
              <w:pStyle w:val="BodyText"/>
              <w:spacing w:after="0"/>
              <w:jc w:val="left"/>
              <w:rPr>
                <w:rFonts w:cs="Times New Roman"/>
                <w:sz w:val="22"/>
                <w:szCs w:val="22"/>
                <w:lang w:val="en-GB"/>
              </w:rPr>
            </w:pPr>
            <w:r w:rsidRPr="004D3F64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Work experience relevant to the position: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38B3D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17517E5A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2C68F858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520C23E8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36CA5040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0A758058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58C96252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  <w:p w14:paraId="054A89CA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FB21DC" w:rsidRPr="00FB21DC" w14:paraId="23CB0827" w14:textId="77777777" w:rsidTr="006F63A3">
        <w:trPr>
          <w:trHeight w:val="5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4052D1F3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444D1C10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3A61E9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B21DC" w:rsidRPr="00FB21DC" w14:paraId="621448C5" w14:textId="77777777" w:rsidTr="00C83EE9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F049836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9.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49BD0C" w14:textId="77777777" w:rsidR="00E64E1B" w:rsidRPr="00E64E1B" w:rsidRDefault="00E64E1B" w:rsidP="00E64E1B">
            <w:pPr>
              <w:pStyle w:val="BodyText"/>
              <w:spacing w:after="0"/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</w:pPr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Data:</w:t>
            </w:r>
            <w:r w:rsidRPr="00E64E1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 xml:space="preserve"> </w:t>
            </w:r>
          </w:p>
          <w:p w14:paraId="2E501381" w14:textId="50E1FA3C" w:rsidR="00FB21DC" w:rsidRPr="00FB21DC" w:rsidRDefault="00FB21DC" w:rsidP="00E64E1B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  <w:r w:rsidRPr="004D3F64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Date: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0511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FB21DC" w:rsidRPr="00FB21DC" w14:paraId="3A5F377E" w14:textId="77777777" w:rsidTr="006F63A3">
        <w:trPr>
          <w:trHeight w:val="16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3F38A77A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14:paraId="7B7DBB19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7FAEBC" w14:textId="77777777" w:rsidR="00FB21DC" w:rsidRPr="007021C6" w:rsidRDefault="00FB21DC" w:rsidP="00FB21DC">
            <w:pPr>
              <w:pStyle w:val="BodyText"/>
              <w:spacing w:after="0"/>
              <w:rPr>
                <w:rFonts w:cs="Times New Roman"/>
                <w:sz w:val="20"/>
                <w:szCs w:val="20"/>
                <w:lang w:val="en-GB"/>
              </w:rPr>
            </w:pPr>
          </w:p>
        </w:tc>
      </w:tr>
      <w:tr w:rsidR="00FB21DC" w:rsidRPr="00FB21DC" w14:paraId="5C353343" w14:textId="77777777" w:rsidTr="00AB50D1"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71E0A467" w14:textId="77777777" w:rsidR="00FB21DC" w:rsidRPr="00FB21DC" w:rsidRDefault="00FB21DC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  <w:r w:rsidRPr="00FB21DC">
              <w:rPr>
                <w:rFonts w:cs="Times New Roman"/>
                <w:sz w:val="22"/>
                <w:szCs w:val="22"/>
                <w:lang w:val="en-GB"/>
              </w:rPr>
              <w:t>10.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FF622" w14:textId="2F771BC1" w:rsidR="00FB21DC" w:rsidRPr="00FB21DC" w:rsidRDefault="00E64E1B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  <w:proofErr w:type="spellStart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Semnătura</w:t>
            </w:r>
            <w:proofErr w:type="spellEnd"/>
            <w:r w:rsidRPr="00C83BAB">
              <w:rPr>
                <w:rFonts w:cs="Times New Roman"/>
                <w:b/>
                <w:bCs/>
                <w:spacing w:val="-2"/>
                <w:sz w:val="22"/>
                <w:szCs w:val="22"/>
                <w:lang w:val="en-GB"/>
              </w:rPr>
              <w:t>:</w:t>
            </w:r>
            <w:r w:rsidRPr="00C83BAB">
              <w:rPr>
                <w:rFonts w:eastAsia="Times New Roman" w:cs="Times New Roman"/>
              </w:rPr>
              <w:br/>
            </w:r>
            <w:r w:rsidR="00FB21DC" w:rsidRPr="004D3F64">
              <w:rPr>
                <w:rFonts w:cs="Times New Roman"/>
                <w:i/>
                <w:iCs/>
                <w:spacing w:val="-2"/>
                <w:sz w:val="20"/>
                <w:szCs w:val="20"/>
                <w:lang w:val="en-GB"/>
              </w:rPr>
              <w:t>Signature: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253C9" w14:textId="77777777" w:rsidR="00FB21DC" w:rsidRPr="00FB21DC" w:rsidRDefault="00FB21DC" w:rsidP="00FB21DC">
            <w:pPr>
              <w:pStyle w:val="BodyText"/>
              <w:spacing w:after="0"/>
              <w:rPr>
                <w:rFonts w:cs="Times New Roman"/>
                <w:sz w:val="22"/>
                <w:szCs w:val="22"/>
                <w:lang w:val="en-GB"/>
              </w:rPr>
            </w:pPr>
          </w:p>
        </w:tc>
      </w:tr>
      <w:tr w:rsidR="00AB50D1" w:rsidRPr="00FB21DC" w14:paraId="1C1441D4" w14:textId="77777777" w:rsidTr="00AB50D1">
        <w:trPr>
          <w:trHeight w:val="10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69EC7AF8" w14:textId="77777777" w:rsidR="00AB50D1" w:rsidRPr="00FB21DC" w:rsidRDefault="00AB50D1" w:rsidP="00E64E1B">
            <w:pPr>
              <w:pStyle w:val="BodyText"/>
              <w:spacing w:after="0"/>
              <w:ind w:right="-109"/>
              <w:rPr>
                <w:rFonts w:cs="Times New Roman"/>
                <w:sz w:val="22"/>
                <w:szCs w:val="22"/>
                <w:lang w:val="en-GB"/>
              </w:rPr>
            </w:pPr>
          </w:p>
        </w:tc>
        <w:tc>
          <w:tcPr>
            <w:tcW w:w="97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6D22DA" w14:textId="77777777" w:rsidR="00AB50D1" w:rsidRPr="007021C6" w:rsidRDefault="00AB50D1" w:rsidP="00AB50D1">
            <w:pPr>
              <w:tabs>
                <w:tab w:val="clear" w:pos="1080"/>
                <w:tab w:val="clear" w:pos="1560"/>
              </w:tabs>
              <w:spacing w:after="200" w:line="276" w:lineRule="auto"/>
              <w:jc w:val="left"/>
              <w:rPr>
                <w:rFonts w:asciiTheme="majorBidi" w:eastAsia="Calibri" w:hAnsiTheme="majorBidi" w:cstheme="majorBidi"/>
                <w:bCs/>
                <w:sz w:val="4"/>
                <w:szCs w:val="4"/>
                <w:highlight w:val="yellow"/>
              </w:rPr>
            </w:pPr>
          </w:p>
          <w:p w14:paraId="06558551" w14:textId="77777777" w:rsidR="006F63A3" w:rsidRPr="00917D43" w:rsidRDefault="006F63A3" w:rsidP="006F63A3">
            <w:pPr>
              <w:tabs>
                <w:tab w:val="clear" w:pos="1080"/>
                <w:tab w:val="clear" w:pos="1560"/>
              </w:tabs>
              <w:spacing w:line="276" w:lineRule="auto"/>
              <w:jc w:val="left"/>
              <w:rPr>
                <w:rFonts w:asciiTheme="majorBidi" w:eastAsia="Calibri" w:hAnsiTheme="majorBidi" w:cstheme="majorBidi"/>
                <w:bCs/>
                <w:sz w:val="18"/>
                <w:szCs w:val="18"/>
                <w:highlight w:val="yellow"/>
              </w:rPr>
            </w:pPr>
          </w:p>
          <w:p w14:paraId="30071DF0" w14:textId="24538745" w:rsidR="00AB50D1" w:rsidRPr="007021C6" w:rsidRDefault="008A5EF4" w:rsidP="006F63A3">
            <w:pPr>
              <w:tabs>
                <w:tab w:val="clear" w:pos="1080"/>
                <w:tab w:val="clear" w:pos="1560"/>
              </w:tabs>
              <w:spacing w:line="276" w:lineRule="auto"/>
              <w:jc w:val="left"/>
              <w:rPr>
                <w:rFonts w:cs="Times New Roman"/>
                <w:sz w:val="18"/>
                <w:szCs w:val="18"/>
                <w:lang w:val="ro-MD"/>
              </w:rPr>
            </w:pPr>
            <w:proofErr w:type="spellStart"/>
            <w:r w:rsidRPr="00917D43">
              <w:rPr>
                <w:rFonts w:cs="Times New Roman"/>
                <w:bCs/>
                <w:spacing w:val="-1"/>
                <w:sz w:val="20"/>
                <w:szCs w:val="20"/>
              </w:rPr>
              <w:t>Anexa</w:t>
            </w:r>
            <w:proofErr w:type="spellEnd"/>
            <w:r w:rsidRPr="00917D43">
              <w:rPr>
                <w:rFonts w:cs="Times New Roman"/>
                <w:bCs/>
                <w:spacing w:val="-1"/>
                <w:sz w:val="20"/>
                <w:szCs w:val="20"/>
              </w:rPr>
              <w:t xml:space="preserve"> 2A / Ed. 01// </w:t>
            </w:r>
            <w:proofErr w:type="spellStart"/>
            <w:r w:rsidRPr="00917D43">
              <w:rPr>
                <w:rFonts w:cs="Times New Roman"/>
                <w:bCs/>
                <w:spacing w:val="-1"/>
                <w:sz w:val="20"/>
                <w:szCs w:val="20"/>
              </w:rPr>
              <w:t>martie</w:t>
            </w:r>
            <w:proofErr w:type="spellEnd"/>
            <w:r w:rsidRPr="00917D43">
              <w:rPr>
                <w:rFonts w:cs="Times New Roman"/>
                <w:bCs/>
                <w:spacing w:val="-1"/>
                <w:sz w:val="20"/>
                <w:szCs w:val="20"/>
              </w:rPr>
              <w:t xml:space="preserve"> 2026 /</w:t>
            </w:r>
            <w:r w:rsidRPr="00917D43">
              <w:rPr>
                <w:rFonts w:cs="Times New Roman"/>
                <w:b/>
                <w:spacing w:val="-1"/>
                <w:sz w:val="16"/>
              </w:rPr>
              <w:t xml:space="preserve"> </w:t>
            </w:r>
            <w:r w:rsidRPr="00917D43">
              <w:rPr>
                <w:rFonts w:cs="Times New Roman"/>
                <w:bCs/>
                <w:i/>
                <w:iCs/>
                <w:sz w:val="18"/>
                <w:szCs w:val="18"/>
              </w:rPr>
              <w:t>Annex 2</w:t>
            </w:r>
            <w:r w:rsidR="00275D37" w:rsidRPr="00917D43">
              <w:rPr>
                <w:rFonts w:cs="Times New Roman"/>
                <w:bCs/>
                <w:i/>
                <w:iCs/>
                <w:sz w:val="18"/>
                <w:szCs w:val="18"/>
              </w:rPr>
              <w:t>A</w:t>
            </w:r>
            <w:r w:rsidRPr="00917D43">
              <w:rPr>
                <w:rFonts w:cs="Times New Roman"/>
                <w:bCs/>
                <w:i/>
                <w:iCs/>
                <w:sz w:val="18"/>
                <w:szCs w:val="18"/>
              </w:rPr>
              <w:t xml:space="preserve"> / Ed.</w:t>
            </w:r>
            <w:r w:rsidRPr="00917D43">
              <w:rPr>
                <w:rFonts w:cs="Times New Roman"/>
                <w:bCs/>
                <w:i/>
                <w:iCs/>
                <w:spacing w:val="-3"/>
                <w:sz w:val="18"/>
                <w:szCs w:val="18"/>
              </w:rPr>
              <w:t xml:space="preserve"> </w:t>
            </w:r>
            <w:r w:rsidRPr="00917D43">
              <w:rPr>
                <w:rFonts w:cs="Times New Roman"/>
                <w:bCs/>
                <w:i/>
                <w:iCs/>
                <w:sz w:val="18"/>
                <w:szCs w:val="18"/>
              </w:rPr>
              <w:t xml:space="preserve">01// March 2026                                                                                                                                       </w:t>
            </w:r>
          </w:p>
        </w:tc>
      </w:tr>
    </w:tbl>
    <w:p w14:paraId="01A8A8C9" w14:textId="77777777" w:rsidR="006F63A3" w:rsidRDefault="006F63A3" w:rsidP="00B027AC">
      <w:pPr>
        <w:tabs>
          <w:tab w:val="clear" w:pos="1080"/>
          <w:tab w:val="clear" w:pos="1560"/>
        </w:tabs>
        <w:ind w:right="-2"/>
        <w:rPr>
          <w:rFonts w:cs="Times New Roman"/>
          <w:b/>
          <w:bCs/>
        </w:rPr>
      </w:pPr>
    </w:p>
    <w:p w14:paraId="511508A3" w14:textId="77777777" w:rsidR="00917D43" w:rsidRDefault="00917D43" w:rsidP="00B027AC">
      <w:pPr>
        <w:tabs>
          <w:tab w:val="clear" w:pos="1080"/>
          <w:tab w:val="clear" w:pos="1560"/>
        </w:tabs>
        <w:ind w:right="-2"/>
        <w:rPr>
          <w:rFonts w:cs="Times New Roman"/>
          <w:b/>
          <w:bCs/>
        </w:rPr>
      </w:pPr>
    </w:p>
    <w:p w14:paraId="19E54E03" w14:textId="77777777" w:rsidR="00917D43" w:rsidRDefault="00917D43" w:rsidP="00B027AC">
      <w:pPr>
        <w:tabs>
          <w:tab w:val="clear" w:pos="1080"/>
          <w:tab w:val="clear" w:pos="1560"/>
        </w:tabs>
        <w:ind w:right="-2"/>
        <w:rPr>
          <w:rFonts w:cs="Times New Roman"/>
          <w:b/>
          <w:bCs/>
        </w:rPr>
      </w:pPr>
    </w:p>
    <w:p w14:paraId="3763B35C" w14:textId="77777777" w:rsidR="00917D43" w:rsidRPr="002E4D02" w:rsidRDefault="00917D43" w:rsidP="00B027AC">
      <w:pPr>
        <w:tabs>
          <w:tab w:val="clear" w:pos="1080"/>
          <w:tab w:val="clear" w:pos="1560"/>
        </w:tabs>
        <w:ind w:right="-2"/>
        <w:rPr>
          <w:rFonts w:cs="Times New Roman"/>
          <w:b/>
          <w:bCs/>
        </w:rPr>
      </w:pPr>
    </w:p>
    <w:p w14:paraId="775D9FFE" w14:textId="4B5577F7" w:rsidR="008C320E" w:rsidRPr="00527237" w:rsidRDefault="008C320E" w:rsidP="00AB6BAC">
      <w:pPr>
        <w:pStyle w:val="Heading2"/>
        <w:spacing w:before="0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3" w:name="_Toc225429656"/>
      <w:r w:rsidRPr="00527237">
        <w:rPr>
          <w:rFonts w:asciiTheme="majorBidi" w:hAnsiTheme="majorBidi"/>
          <w:b/>
          <w:bCs/>
          <w:color w:val="auto"/>
          <w:sz w:val="24"/>
          <w:szCs w:val="24"/>
        </w:rPr>
        <w:t>ANEXA 2B: G</w:t>
      </w:r>
      <w:r w:rsidR="00220512" w:rsidRPr="00527237">
        <w:rPr>
          <w:rFonts w:asciiTheme="majorBidi" w:hAnsiTheme="majorBidi"/>
          <w:b/>
          <w:bCs/>
          <w:color w:val="auto"/>
          <w:sz w:val="24"/>
          <w:szCs w:val="24"/>
        </w:rPr>
        <w:t>hid de completare a</w:t>
      </w:r>
      <w:r w:rsidR="00D35CDD" w:rsidRPr="00527237">
        <w:rPr>
          <w:rFonts w:asciiTheme="majorBidi" w:hAnsiTheme="majorBidi"/>
          <w:b/>
          <w:bCs/>
          <w:color w:val="auto"/>
          <w:sz w:val="24"/>
          <w:szCs w:val="24"/>
        </w:rPr>
        <w:t>l</w:t>
      </w:r>
      <w:r w:rsidR="00220512" w:rsidRPr="00527237">
        <w:rPr>
          <w:rFonts w:asciiTheme="majorBidi" w:hAnsiTheme="majorBidi"/>
          <w:b/>
          <w:bCs/>
          <w:color w:val="auto"/>
          <w:sz w:val="24"/>
          <w:szCs w:val="24"/>
        </w:rPr>
        <w:t xml:space="preserve"> </w:t>
      </w:r>
      <w:r w:rsidR="00275D37" w:rsidRPr="00527237">
        <w:rPr>
          <w:rFonts w:ascii="Times New Roman" w:hAnsi="Times New Roman" w:cs="Times New Roman"/>
          <w:b/>
          <w:bCs/>
          <w:color w:val="auto"/>
          <w:sz w:val="24"/>
          <w:szCs w:val="24"/>
        </w:rPr>
        <w:t>R</w:t>
      </w:r>
      <w:r w:rsidR="00D35CDD" w:rsidRPr="00527237">
        <w:rPr>
          <w:rFonts w:ascii="Times New Roman" w:hAnsi="Times New Roman" w:cs="Times New Roman"/>
          <w:b/>
          <w:bCs/>
          <w:color w:val="auto"/>
          <w:sz w:val="24"/>
          <w:szCs w:val="24"/>
        </w:rPr>
        <w:t>ezumatului personalului de conducere</w:t>
      </w:r>
      <w:bookmarkEnd w:id="3"/>
    </w:p>
    <w:p w14:paraId="5DCFBFB1" w14:textId="77777777" w:rsidR="008C320E" w:rsidRPr="00527237" w:rsidRDefault="008C320E" w:rsidP="008C320E">
      <w:p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</w:p>
    <w:p w14:paraId="604AAB56" w14:textId="07470095" w:rsidR="00AB6BAC" w:rsidRPr="00527237" w:rsidRDefault="00AB6BAC" w:rsidP="00AB6BAC">
      <w:pPr>
        <w:tabs>
          <w:tab w:val="clear" w:pos="1080"/>
          <w:tab w:val="clear" w:pos="1560"/>
        </w:tabs>
        <w:spacing w:after="200"/>
        <w:ind w:firstLine="426"/>
        <w:jc w:val="left"/>
        <w:rPr>
          <w:rFonts w:ascii="Times New Roman" w:eastAsia="MS Mincho" w:hAnsi="Times New Roman" w:cs="Times New Roman"/>
          <w:kern w:val="0"/>
          <w14:ligatures w14:val="none"/>
        </w:rPr>
      </w:pPr>
      <w:r w:rsidRPr="00527237">
        <w:rPr>
          <w:rFonts w:ascii="Times New Roman" w:eastAsia="MS Mincho" w:hAnsi="Times New Roman" w:cs="Times New Roman"/>
          <w:kern w:val="0"/>
          <w14:ligatures w14:val="none"/>
        </w:rPr>
        <w:t>Prezentul ghid stabilește modul de completare, verificare și transmitere a formularului „Rezumat al personalului de conducere”</w:t>
      </w:r>
      <w:r w:rsidR="00275D37" w:rsidRPr="00527237">
        <w:rPr>
          <w:rFonts w:ascii="Times New Roman" w:eastAsia="MS Mincho" w:hAnsi="Times New Roman" w:cs="Times New Roman"/>
          <w:kern w:val="0"/>
          <w14:ligatures w14:val="none"/>
        </w:rPr>
        <w:t>,</w:t>
      </w:r>
      <w:r w:rsidRPr="00527237">
        <w:rPr>
          <w:rFonts w:ascii="Times New Roman" w:eastAsia="MS Mincho" w:hAnsi="Times New Roman" w:cs="Times New Roman"/>
          <w:kern w:val="0"/>
          <w14:ligatures w14:val="none"/>
        </w:rPr>
        <w:t xml:space="preserve"> pentru personalul nominalizat în cadrul organizației, în vederea acceptării de către </w:t>
      </w:r>
      <w:r w:rsidR="000944B5" w:rsidRPr="00527237">
        <w:rPr>
          <w:rFonts w:ascii="Times New Roman" w:eastAsia="MS Mincho" w:hAnsi="Times New Roman" w:cs="Times New Roman"/>
          <w:kern w:val="0"/>
          <w14:ligatures w14:val="none"/>
        </w:rPr>
        <w:t>Autoritatea Aeronautică Civilă.</w:t>
      </w:r>
    </w:p>
    <w:p w14:paraId="5E9A2ABA" w14:textId="1CBA539A" w:rsidR="006E774E" w:rsidRPr="00527237" w:rsidRDefault="00D35CDD">
      <w:pPr>
        <w:pStyle w:val="ListParagraph"/>
        <w:numPr>
          <w:ilvl w:val="0"/>
          <w:numId w:val="12"/>
        </w:num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  <w:r w:rsidRPr="00527237">
        <w:rPr>
          <w:rFonts w:asciiTheme="majorBidi" w:hAnsiTheme="majorBidi" w:cstheme="majorBidi"/>
        </w:rPr>
        <w:t>Blocul 1 se completează</w:t>
      </w:r>
      <w:r w:rsidR="006E774E" w:rsidRPr="00527237">
        <w:rPr>
          <w:rFonts w:asciiTheme="majorBidi" w:hAnsiTheme="majorBidi" w:cstheme="majorBidi"/>
        </w:rPr>
        <w:t xml:space="preserve"> cu</w:t>
      </w:r>
      <w:r w:rsidRPr="00527237">
        <w:rPr>
          <w:rFonts w:asciiTheme="majorBidi" w:hAnsiTheme="majorBidi" w:cstheme="majorBidi"/>
        </w:rPr>
        <w:t xml:space="preserve"> </w:t>
      </w:r>
      <w:r w:rsidR="006E774E" w:rsidRPr="00527237">
        <w:rPr>
          <w:rFonts w:asciiTheme="majorBidi" w:hAnsiTheme="majorBidi" w:cstheme="majorBidi"/>
        </w:rPr>
        <w:t xml:space="preserve">denumirea oficială completă a organizației </w:t>
      </w:r>
      <w:r w:rsidR="007077CC" w:rsidRPr="00527237">
        <w:rPr>
          <w:rFonts w:asciiTheme="majorBidi" w:hAnsiTheme="majorBidi" w:cstheme="majorBidi"/>
        </w:rPr>
        <w:t>conform certificatului de aprobare. Nu se utilizează abrevieri neoficiale.</w:t>
      </w:r>
    </w:p>
    <w:p w14:paraId="62A677DE" w14:textId="77777777" w:rsidR="00C10CDD" w:rsidRPr="00527237" w:rsidRDefault="00C10CDD" w:rsidP="00C10CDD">
      <w:pPr>
        <w:pStyle w:val="ListParagraph"/>
        <w:tabs>
          <w:tab w:val="clear" w:pos="1080"/>
          <w:tab w:val="clear" w:pos="1560"/>
        </w:tabs>
        <w:ind w:left="420" w:right="-2"/>
        <w:rPr>
          <w:rFonts w:asciiTheme="majorBidi" w:hAnsiTheme="majorBidi" w:cstheme="majorBidi"/>
        </w:rPr>
      </w:pPr>
    </w:p>
    <w:p w14:paraId="7CD73216" w14:textId="7D814932" w:rsidR="00C125E3" w:rsidRPr="00527237" w:rsidRDefault="006E774E">
      <w:pPr>
        <w:pStyle w:val="ListParagraph"/>
        <w:numPr>
          <w:ilvl w:val="0"/>
          <w:numId w:val="12"/>
        </w:num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  <w:r w:rsidRPr="00527237">
        <w:rPr>
          <w:rFonts w:asciiTheme="majorBidi" w:hAnsiTheme="majorBidi" w:cstheme="majorBidi"/>
        </w:rPr>
        <w:t>Blocul 2 se completează cu numărul aprobării AAC (ex: MD.CAMO.XXX). Pentru aplicații inițiale</w:t>
      </w:r>
      <w:r w:rsidR="007077CC" w:rsidRPr="00527237">
        <w:rPr>
          <w:rFonts w:asciiTheme="majorBidi" w:hAnsiTheme="majorBidi" w:cstheme="majorBidi"/>
        </w:rPr>
        <w:t xml:space="preserve"> </w:t>
      </w:r>
      <w:r w:rsidRPr="00527237">
        <w:rPr>
          <w:rFonts w:asciiTheme="majorBidi" w:hAnsiTheme="majorBidi" w:cstheme="majorBidi"/>
        </w:rPr>
        <w:t>se utilizează numărul provizoriu.</w:t>
      </w:r>
    </w:p>
    <w:p w14:paraId="5BDD76D9" w14:textId="77777777" w:rsidR="00C10CDD" w:rsidRPr="00527237" w:rsidRDefault="00C10CDD" w:rsidP="001151A0">
      <w:pPr>
        <w:pStyle w:val="ListParagraph"/>
        <w:tabs>
          <w:tab w:val="clear" w:pos="1080"/>
          <w:tab w:val="clear" w:pos="1560"/>
        </w:tabs>
        <w:ind w:left="420" w:right="-2"/>
        <w:rPr>
          <w:rFonts w:asciiTheme="majorBidi" w:hAnsiTheme="majorBidi" w:cstheme="majorBidi"/>
        </w:rPr>
      </w:pPr>
    </w:p>
    <w:p w14:paraId="66DE3201" w14:textId="7A68651B" w:rsidR="00C125E3" w:rsidRPr="00527237" w:rsidRDefault="00C125E3">
      <w:pPr>
        <w:pStyle w:val="ListParagraph"/>
        <w:numPr>
          <w:ilvl w:val="0"/>
          <w:numId w:val="12"/>
        </w:num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  <w:r w:rsidRPr="00527237">
        <w:rPr>
          <w:rFonts w:asciiTheme="majorBidi" w:hAnsiTheme="majorBidi" w:cstheme="majorBidi"/>
        </w:rPr>
        <w:t xml:space="preserve">Blocul 3 se completează cu numele </w:t>
      </w:r>
      <w:proofErr w:type="spellStart"/>
      <w:r w:rsidRPr="00527237">
        <w:rPr>
          <w:rFonts w:asciiTheme="majorBidi" w:hAnsiTheme="majorBidi" w:cstheme="majorBidi"/>
        </w:rPr>
        <w:t>şi</w:t>
      </w:r>
      <w:proofErr w:type="spellEnd"/>
      <w:r w:rsidRPr="00527237">
        <w:rPr>
          <w:rFonts w:asciiTheme="majorBidi" w:hAnsiTheme="majorBidi" w:cstheme="majorBidi"/>
        </w:rPr>
        <w:t xml:space="preserve"> prenumele </w:t>
      </w:r>
      <w:r w:rsidR="001151A0" w:rsidRPr="00527237">
        <w:rPr>
          <w:rFonts w:asciiTheme="majorBidi" w:hAnsiTheme="majorBidi" w:cstheme="majorBidi"/>
        </w:rPr>
        <w:t>complet</w:t>
      </w:r>
      <w:r w:rsidRPr="00527237">
        <w:rPr>
          <w:rFonts w:asciiTheme="majorBidi" w:hAnsiTheme="majorBidi" w:cstheme="majorBidi"/>
        </w:rPr>
        <w:t xml:space="preserve">, </w:t>
      </w:r>
      <w:r w:rsidR="001151A0" w:rsidRPr="00527237">
        <w:rPr>
          <w:rFonts w:asciiTheme="majorBidi" w:hAnsiTheme="majorBidi" w:cstheme="majorBidi"/>
        </w:rPr>
        <w:t>adresă de email profesională</w:t>
      </w:r>
      <w:r w:rsidRPr="00527237">
        <w:rPr>
          <w:rFonts w:asciiTheme="majorBidi" w:hAnsiTheme="majorBidi" w:cstheme="majorBidi"/>
        </w:rPr>
        <w:t>, număr de telefon direct</w:t>
      </w:r>
      <w:r w:rsidR="00C97B04" w:rsidRPr="00527237">
        <w:rPr>
          <w:rFonts w:asciiTheme="majorBidi" w:hAnsiTheme="majorBidi" w:cstheme="majorBidi"/>
        </w:rPr>
        <w:t>.</w:t>
      </w:r>
    </w:p>
    <w:p w14:paraId="6F166649" w14:textId="77777777" w:rsidR="00C10CDD" w:rsidRPr="00527237" w:rsidRDefault="00C10CDD" w:rsidP="00C10CDD">
      <w:pPr>
        <w:pStyle w:val="ListParagraph"/>
        <w:tabs>
          <w:tab w:val="clear" w:pos="1080"/>
          <w:tab w:val="clear" w:pos="1560"/>
        </w:tabs>
        <w:ind w:left="420" w:right="-2"/>
        <w:rPr>
          <w:rFonts w:asciiTheme="majorBidi" w:hAnsiTheme="majorBidi" w:cstheme="majorBidi"/>
        </w:rPr>
      </w:pPr>
    </w:p>
    <w:p w14:paraId="0AACD9D8" w14:textId="1A94A187" w:rsidR="00C97B04" w:rsidRPr="00527237" w:rsidRDefault="00C97B04">
      <w:pPr>
        <w:pStyle w:val="ListParagraph"/>
        <w:numPr>
          <w:ilvl w:val="0"/>
          <w:numId w:val="12"/>
        </w:num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  <w:r w:rsidRPr="00527237">
        <w:rPr>
          <w:rFonts w:asciiTheme="majorBidi" w:hAnsiTheme="majorBidi" w:cstheme="majorBidi"/>
        </w:rPr>
        <w:t xml:space="preserve">Blocul </w:t>
      </w:r>
      <w:r w:rsidR="005005C5" w:rsidRPr="00527237">
        <w:rPr>
          <w:rFonts w:asciiTheme="majorBidi" w:hAnsiTheme="majorBidi" w:cstheme="majorBidi"/>
        </w:rPr>
        <w:t>4</w:t>
      </w:r>
      <w:r w:rsidRPr="00527237">
        <w:rPr>
          <w:rFonts w:asciiTheme="majorBidi" w:hAnsiTheme="majorBidi" w:cstheme="majorBidi"/>
        </w:rPr>
        <w:t xml:space="preserve"> se bifează reglementarea aplicabilă</w:t>
      </w:r>
      <w:r w:rsidR="001151A0" w:rsidRPr="00527237">
        <w:rPr>
          <w:rFonts w:asciiTheme="majorBidi" w:hAnsiTheme="majorBidi" w:cstheme="majorBidi"/>
        </w:rPr>
        <w:t>, în funcție de tipul aprobării</w:t>
      </w:r>
      <w:r w:rsidRPr="00527237">
        <w:rPr>
          <w:rFonts w:asciiTheme="majorBidi" w:hAnsiTheme="majorBidi" w:cstheme="majorBidi"/>
        </w:rPr>
        <w:t>.</w:t>
      </w:r>
    </w:p>
    <w:p w14:paraId="1A1843E8" w14:textId="77777777" w:rsidR="00C10CDD" w:rsidRPr="00527237" w:rsidRDefault="00C10CDD" w:rsidP="002911F3">
      <w:pPr>
        <w:pStyle w:val="ListParagraph"/>
        <w:tabs>
          <w:tab w:val="clear" w:pos="1080"/>
          <w:tab w:val="clear" w:pos="1560"/>
        </w:tabs>
        <w:ind w:left="420" w:right="-2"/>
        <w:rPr>
          <w:rFonts w:asciiTheme="majorBidi" w:hAnsiTheme="majorBidi" w:cstheme="majorBidi"/>
        </w:rPr>
      </w:pPr>
    </w:p>
    <w:p w14:paraId="6DF4491B" w14:textId="03FA5916" w:rsidR="00C97B04" w:rsidRPr="00527237" w:rsidRDefault="00E55141">
      <w:pPr>
        <w:pStyle w:val="ListParagraph"/>
        <w:numPr>
          <w:ilvl w:val="0"/>
          <w:numId w:val="12"/>
        </w:num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  <w:r w:rsidRPr="00527237">
        <w:rPr>
          <w:rFonts w:asciiTheme="majorBidi" w:hAnsiTheme="majorBidi" w:cstheme="majorBidi"/>
        </w:rPr>
        <w:t xml:space="preserve">Blocul 5 se selectează o singură funcție din listă. Dacă persoana </w:t>
      </w:r>
      <w:r w:rsidR="001151A0" w:rsidRPr="00527237">
        <w:rPr>
          <w:rFonts w:asciiTheme="majorBidi" w:hAnsiTheme="majorBidi" w:cstheme="majorBidi"/>
        </w:rPr>
        <w:t>deține</w:t>
      </w:r>
      <w:r w:rsidRPr="00527237">
        <w:rPr>
          <w:rFonts w:asciiTheme="majorBidi" w:hAnsiTheme="majorBidi" w:cstheme="majorBidi"/>
        </w:rPr>
        <w:t xml:space="preserve"> mai multe </w:t>
      </w:r>
      <w:r w:rsidR="001151A0" w:rsidRPr="00527237">
        <w:rPr>
          <w:rFonts w:asciiTheme="majorBidi" w:hAnsiTheme="majorBidi" w:cstheme="majorBidi"/>
        </w:rPr>
        <w:t>funcții, atunci</w:t>
      </w:r>
      <w:r w:rsidRPr="00527237">
        <w:rPr>
          <w:rFonts w:asciiTheme="majorBidi" w:hAnsiTheme="majorBidi" w:cstheme="majorBidi"/>
        </w:rPr>
        <w:t xml:space="preserve"> </w:t>
      </w:r>
      <w:r w:rsidR="007944CA" w:rsidRPr="00527237">
        <w:rPr>
          <w:rFonts w:asciiTheme="majorBidi" w:hAnsiTheme="majorBidi" w:cstheme="majorBidi"/>
        </w:rPr>
        <w:t xml:space="preserve">se </w:t>
      </w:r>
      <w:r w:rsidR="002911F3" w:rsidRPr="00527237">
        <w:rPr>
          <w:rFonts w:asciiTheme="majorBidi" w:hAnsiTheme="majorBidi" w:cstheme="majorBidi"/>
        </w:rPr>
        <w:t>selectează funcția principală sau se completează formulare separate.</w:t>
      </w:r>
    </w:p>
    <w:p w14:paraId="30A9331B" w14:textId="77777777" w:rsidR="00C10CDD" w:rsidRPr="00527237" w:rsidRDefault="00C10CDD" w:rsidP="002911F3">
      <w:pPr>
        <w:pStyle w:val="ListParagraph"/>
        <w:tabs>
          <w:tab w:val="clear" w:pos="1080"/>
          <w:tab w:val="clear" w:pos="1560"/>
        </w:tabs>
        <w:ind w:left="420" w:right="-2"/>
        <w:rPr>
          <w:rFonts w:asciiTheme="majorBidi" w:hAnsiTheme="majorBidi" w:cstheme="majorBidi"/>
        </w:rPr>
      </w:pPr>
    </w:p>
    <w:p w14:paraId="4E9132C5" w14:textId="7F62109F" w:rsidR="00D4024C" w:rsidRPr="00527237" w:rsidRDefault="00D4024C">
      <w:pPr>
        <w:pStyle w:val="ListParagraph"/>
        <w:numPr>
          <w:ilvl w:val="0"/>
          <w:numId w:val="12"/>
        </w:num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  <w:r w:rsidRPr="00527237">
        <w:rPr>
          <w:rFonts w:asciiTheme="majorBidi" w:hAnsiTheme="majorBidi" w:cstheme="majorBidi"/>
        </w:rPr>
        <w:t xml:space="preserve">Blocul </w:t>
      </w:r>
      <w:r w:rsidR="00595FB0" w:rsidRPr="00527237">
        <w:rPr>
          <w:rFonts w:asciiTheme="majorBidi" w:hAnsiTheme="majorBidi" w:cstheme="majorBidi"/>
        </w:rPr>
        <w:t>6</w:t>
      </w:r>
      <w:r w:rsidRPr="00527237">
        <w:rPr>
          <w:rFonts w:asciiTheme="majorBidi" w:hAnsiTheme="majorBidi" w:cstheme="majorBidi"/>
        </w:rPr>
        <w:t xml:space="preserve"> se completează cu </w:t>
      </w:r>
      <w:r w:rsidR="002911F3" w:rsidRPr="00527237">
        <w:rPr>
          <w:rFonts w:asciiTheme="majorBidi" w:hAnsiTheme="majorBidi" w:cstheme="majorBidi"/>
        </w:rPr>
        <w:t xml:space="preserve">titulatura internă </w:t>
      </w:r>
      <w:r w:rsidRPr="00527237">
        <w:rPr>
          <w:rFonts w:asciiTheme="majorBidi" w:hAnsiTheme="majorBidi" w:cstheme="majorBidi"/>
        </w:rPr>
        <w:t xml:space="preserve">din organigramă. </w:t>
      </w:r>
      <w:r w:rsidR="002911F3" w:rsidRPr="00527237">
        <w:rPr>
          <w:rFonts w:asciiTheme="majorBidi" w:hAnsiTheme="majorBidi" w:cstheme="majorBidi"/>
        </w:rPr>
        <w:t>Aceasta p</w:t>
      </w:r>
      <w:r w:rsidRPr="00527237">
        <w:rPr>
          <w:rFonts w:asciiTheme="majorBidi" w:hAnsiTheme="majorBidi" w:cstheme="majorBidi"/>
        </w:rPr>
        <w:t xml:space="preserve">oate să difere de funcția de la </w:t>
      </w:r>
      <w:r w:rsidR="002911F3" w:rsidRPr="00527237">
        <w:rPr>
          <w:rFonts w:asciiTheme="majorBidi" w:hAnsiTheme="majorBidi" w:cstheme="majorBidi"/>
        </w:rPr>
        <w:t>blocul 5</w:t>
      </w:r>
      <w:r w:rsidRPr="00527237">
        <w:rPr>
          <w:rFonts w:asciiTheme="majorBidi" w:hAnsiTheme="majorBidi" w:cstheme="majorBidi"/>
        </w:rPr>
        <w:t>.</w:t>
      </w:r>
    </w:p>
    <w:p w14:paraId="7A884D02" w14:textId="77777777" w:rsidR="00C10CDD" w:rsidRPr="00527237" w:rsidRDefault="00C10CDD" w:rsidP="002911F3">
      <w:pPr>
        <w:pStyle w:val="ListParagraph"/>
        <w:tabs>
          <w:tab w:val="clear" w:pos="1080"/>
          <w:tab w:val="clear" w:pos="1560"/>
        </w:tabs>
        <w:ind w:left="420" w:right="-2"/>
        <w:rPr>
          <w:rFonts w:asciiTheme="majorBidi" w:hAnsiTheme="majorBidi" w:cstheme="majorBidi"/>
        </w:rPr>
      </w:pPr>
    </w:p>
    <w:p w14:paraId="7AB6069A" w14:textId="4BA765B5" w:rsidR="00C10CDD" w:rsidRPr="00527237" w:rsidRDefault="00595FB0">
      <w:pPr>
        <w:pStyle w:val="ListParagraph"/>
        <w:numPr>
          <w:ilvl w:val="0"/>
          <w:numId w:val="12"/>
        </w:num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  <w:r w:rsidRPr="00527237">
        <w:rPr>
          <w:rFonts w:asciiTheme="majorBidi" w:hAnsiTheme="majorBidi" w:cstheme="majorBidi"/>
        </w:rPr>
        <w:t xml:space="preserve">Blocul 7 se descriu explicit calificările relevante </w:t>
      </w:r>
      <w:r w:rsidR="008A5837" w:rsidRPr="00527237">
        <w:rPr>
          <w:rFonts w:asciiTheme="majorBidi" w:hAnsiTheme="majorBidi" w:cstheme="majorBidi"/>
        </w:rPr>
        <w:t xml:space="preserve">pentru </w:t>
      </w:r>
      <w:r w:rsidR="002911F3" w:rsidRPr="00527237">
        <w:rPr>
          <w:rFonts w:asciiTheme="majorBidi" w:hAnsiTheme="majorBidi" w:cstheme="majorBidi"/>
        </w:rPr>
        <w:t>funcția</w:t>
      </w:r>
      <w:r w:rsidR="008A5837" w:rsidRPr="00527237">
        <w:rPr>
          <w:rFonts w:asciiTheme="majorBidi" w:hAnsiTheme="majorBidi" w:cstheme="majorBidi"/>
        </w:rPr>
        <w:t xml:space="preserve"> </w:t>
      </w:r>
      <w:r w:rsidR="002911F3" w:rsidRPr="00527237">
        <w:rPr>
          <w:rFonts w:asciiTheme="majorBidi" w:hAnsiTheme="majorBidi" w:cstheme="majorBidi"/>
        </w:rPr>
        <w:t xml:space="preserve">propusă </w:t>
      </w:r>
      <w:r w:rsidRPr="00527237">
        <w:rPr>
          <w:rFonts w:asciiTheme="majorBidi" w:hAnsiTheme="majorBidi" w:cstheme="majorBidi"/>
        </w:rPr>
        <w:t>(</w:t>
      </w:r>
      <w:r w:rsidR="005E2DCF" w:rsidRPr="00527237">
        <w:rPr>
          <w:rFonts w:asciiTheme="majorBidi" w:hAnsiTheme="majorBidi" w:cstheme="majorBidi"/>
        </w:rPr>
        <w:t>nu</w:t>
      </w:r>
      <w:r w:rsidR="008471C7" w:rsidRPr="00527237">
        <w:rPr>
          <w:rFonts w:asciiTheme="majorBidi" w:hAnsiTheme="majorBidi" w:cstheme="majorBidi"/>
        </w:rPr>
        <w:t xml:space="preserve"> se acceptă</w:t>
      </w:r>
      <w:r w:rsidRPr="00527237">
        <w:rPr>
          <w:rFonts w:asciiTheme="majorBidi" w:hAnsiTheme="majorBidi" w:cstheme="majorBidi"/>
        </w:rPr>
        <w:t xml:space="preserve"> </w:t>
      </w:r>
      <w:r w:rsidR="005E2DCF" w:rsidRPr="00527237">
        <w:rPr>
          <w:rFonts w:asciiTheme="majorBidi" w:hAnsiTheme="majorBidi" w:cstheme="majorBidi"/>
        </w:rPr>
        <w:t>trimitere la</w:t>
      </w:r>
      <w:r w:rsidRPr="00527237">
        <w:rPr>
          <w:rFonts w:asciiTheme="majorBidi" w:hAnsiTheme="majorBidi" w:cstheme="majorBidi"/>
        </w:rPr>
        <w:t xml:space="preserve"> CV</w:t>
      </w:r>
      <w:r w:rsidR="005E2DCF" w:rsidRPr="00527237">
        <w:rPr>
          <w:rFonts w:asciiTheme="majorBidi" w:hAnsiTheme="majorBidi" w:cstheme="majorBidi"/>
        </w:rPr>
        <w:t>)</w:t>
      </w:r>
      <w:r w:rsidRPr="00527237">
        <w:rPr>
          <w:rFonts w:asciiTheme="majorBidi" w:hAnsiTheme="majorBidi" w:cstheme="majorBidi"/>
        </w:rPr>
        <w:t xml:space="preserve">. </w:t>
      </w:r>
      <w:r w:rsidR="008471C7" w:rsidRPr="00527237">
        <w:rPr>
          <w:rFonts w:asciiTheme="majorBidi" w:hAnsiTheme="majorBidi" w:cstheme="majorBidi"/>
        </w:rPr>
        <w:t>Se vor include: studii relevante, cursuri</w:t>
      </w:r>
      <w:r w:rsidR="00976910" w:rsidRPr="00527237">
        <w:rPr>
          <w:rFonts w:asciiTheme="majorBidi" w:hAnsiTheme="majorBidi" w:cstheme="majorBidi"/>
        </w:rPr>
        <w:t xml:space="preserve">, </w:t>
      </w:r>
      <w:r w:rsidR="008471C7" w:rsidRPr="00527237">
        <w:rPr>
          <w:rFonts w:asciiTheme="majorBidi" w:hAnsiTheme="majorBidi" w:cstheme="majorBidi"/>
        </w:rPr>
        <w:t>cunoștințe privind reglementările</w:t>
      </w:r>
      <w:r w:rsidR="00976910" w:rsidRPr="00527237">
        <w:rPr>
          <w:rFonts w:asciiTheme="majorBidi" w:hAnsiTheme="majorBidi" w:cstheme="majorBidi"/>
        </w:rPr>
        <w:t xml:space="preserve">, </w:t>
      </w:r>
      <w:r w:rsidR="008471C7" w:rsidRPr="00527237">
        <w:rPr>
          <w:rFonts w:asciiTheme="majorBidi" w:hAnsiTheme="majorBidi" w:cstheme="majorBidi"/>
        </w:rPr>
        <w:t>instruiri tehnice (dacă este cazul)</w:t>
      </w:r>
      <w:r w:rsidR="00976910" w:rsidRPr="00527237">
        <w:rPr>
          <w:rFonts w:asciiTheme="majorBidi" w:hAnsiTheme="majorBidi" w:cstheme="majorBidi"/>
        </w:rPr>
        <w:t xml:space="preserve"> și s</w:t>
      </w:r>
      <w:r w:rsidR="008471C7" w:rsidRPr="00527237">
        <w:rPr>
          <w:rFonts w:asciiTheme="majorBidi" w:hAnsiTheme="majorBidi" w:cstheme="majorBidi"/>
        </w:rPr>
        <w:t>e vor anexa dovezi</w:t>
      </w:r>
      <w:r w:rsidR="00976910" w:rsidRPr="00527237">
        <w:rPr>
          <w:rFonts w:asciiTheme="majorBidi" w:hAnsiTheme="majorBidi" w:cstheme="majorBidi"/>
        </w:rPr>
        <w:t xml:space="preserve"> (</w:t>
      </w:r>
      <w:r w:rsidR="008471C7" w:rsidRPr="00527237">
        <w:rPr>
          <w:rFonts w:asciiTheme="majorBidi" w:hAnsiTheme="majorBidi" w:cstheme="majorBidi"/>
        </w:rPr>
        <w:t>diplome</w:t>
      </w:r>
      <w:r w:rsidR="00976910" w:rsidRPr="00527237">
        <w:rPr>
          <w:rFonts w:asciiTheme="majorBidi" w:hAnsiTheme="majorBidi" w:cstheme="majorBidi"/>
        </w:rPr>
        <w:t>,</w:t>
      </w:r>
      <w:r w:rsidR="008471C7" w:rsidRPr="00527237">
        <w:rPr>
          <w:rFonts w:asciiTheme="majorBidi" w:hAnsiTheme="majorBidi" w:cstheme="majorBidi"/>
        </w:rPr>
        <w:t xml:space="preserve"> certificate</w:t>
      </w:r>
      <w:r w:rsidR="00976910" w:rsidRPr="00527237">
        <w:rPr>
          <w:rFonts w:asciiTheme="majorBidi" w:hAnsiTheme="majorBidi" w:cstheme="majorBidi"/>
        </w:rPr>
        <w:t xml:space="preserve">, </w:t>
      </w:r>
      <w:r w:rsidR="008471C7" w:rsidRPr="00527237">
        <w:rPr>
          <w:rFonts w:asciiTheme="majorBidi" w:hAnsiTheme="majorBidi" w:cstheme="majorBidi"/>
        </w:rPr>
        <w:t>evidențe de instruire</w:t>
      </w:r>
      <w:r w:rsidR="00976910" w:rsidRPr="00527237">
        <w:rPr>
          <w:rFonts w:asciiTheme="majorBidi" w:hAnsiTheme="majorBidi" w:cstheme="majorBidi"/>
        </w:rPr>
        <w:t>).</w:t>
      </w:r>
      <w:r w:rsidR="00C10CDD" w:rsidRPr="00527237">
        <w:rPr>
          <w:rFonts w:asciiTheme="majorBidi" w:hAnsiTheme="majorBidi" w:cstheme="majorBidi"/>
        </w:rPr>
        <w:t xml:space="preserve"> </w:t>
      </w:r>
      <w:r w:rsidR="008B73E7" w:rsidRPr="00527237">
        <w:rPr>
          <w:rFonts w:asciiTheme="majorBidi" w:hAnsiTheme="majorBidi" w:cstheme="majorBidi"/>
        </w:rPr>
        <w:t>Cerințele</w:t>
      </w:r>
      <w:r w:rsidR="00C10CDD" w:rsidRPr="00527237">
        <w:rPr>
          <w:rFonts w:asciiTheme="majorBidi" w:hAnsiTheme="majorBidi" w:cstheme="majorBidi"/>
        </w:rPr>
        <w:t xml:space="preserve"> minime sunt </w:t>
      </w:r>
      <w:r w:rsidR="008471C7" w:rsidRPr="00527237">
        <w:rPr>
          <w:rFonts w:asciiTheme="majorBidi" w:hAnsiTheme="majorBidi" w:cstheme="majorBidi"/>
        </w:rPr>
        <w:t>stabilit</w:t>
      </w:r>
      <w:r w:rsidR="00C10CDD" w:rsidRPr="00527237">
        <w:rPr>
          <w:rFonts w:asciiTheme="majorBidi" w:hAnsiTheme="majorBidi" w:cstheme="majorBidi"/>
        </w:rPr>
        <w:t xml:space="preserve">e în </w:t>
      </w:r>
      <w:r w:rsidR="008471C7" w:rsidRPr="00527237">
        <w:rPr>
          <w:rFonts w:asciiTheme="majorBidi" w:hAnsiTheme="majorBidi" w:cstheme="majorBidi"/>
        </w:rPr>
        <w:t>A</w:t>
      </w:r>
      <w:r w:rsidR="00C10CDD" w:rsidRPr="00527237">
        <w:rPr>
          <w:rFonts w:asciiTheme="majorBidi" w:hAnsiTheme="majorBidi" w:cstheme="majorBidi"/>
        </w:rPr>
        <w:t xml:space="preserve">nexa 2C </w:t>
      </w:r>
      <w:r w:rsidR="008471C7" w:rsidRPr="00527237">
        <w:rPr>
          <w:rFonts w:asciiTheme="majorBidi" w:hAnsiTheme="majorBidi" w:cstheme="majorBidi"/>
        </w:rPr>
        <w:t xml:space="preserve">– </w:t>
      </w:r>
      <w:r w:rsidR="00C10CDD" w:rsidRPr="00527237">
        <w:rPr>
          <w:rFonts w:asciiTheme="majorBidi" w:hAnsiTheme="majorBidi" w:cstheme="majorBidi"/>
        </w:rPr>
        <w:t xml:space="preserve">coloana </w:t>
      </w:r>
      <w:r w:rsidR="008B73E7" w:rsidRPr="00527237">
        <w:rPr>
          <w:rFonts w:asciiTheme="majorBidi" w:hAnsiTheme="majorBidi" w:cstheme="majorBidi"/>
          <w:i/>
          <w:iCs/>
        </w:rPr>
        <w:t>Cunoștințe</w:t>
      </w:r>
      <w:r w:rsidR="00C10CDD" w:rsidRPr="00527237">
        <w:rPr>
          <w:rFonts w:asciiTheme="majorBidi" w:hAnsiTheme="majorBidi" w:cstheme="majorBidi"/>
          <w:i/>
          <w:iCs/>
        </w:rPr>
        <w:t>/ calificări relevante</w:t>
      </w:r>
      <w:r w:rsidR="008A5837" w:rsidRPr="00527237">
        <w:rPr>
          <w:rFonts w:asciiTheme="majorBidi" w:hAnsiTheme="majorBidi" w:cstheme="majorBidi"/>
          <w:i/>
          <w:iCs/>
        </w:rPr>
        <w:t xml:space="preserve"> postului</w:t>
      </w:r>
      <w:r w:rsidR="00C10CDD" w:rsidRPr="00527237">
        <w:rPr>
          <w:rFonts w:asciiTheme="majorBidi" w:hAnsiTheme="majorBidi" w:cstheme="majorBidi"/>
        </w:rPr>
        <w:t>.</w:t>
      </w:r>
    </w:p>
    <w:p w14:paraId="0208388F" w14:textId="77777777" w:rsidR="00C10CDD" w:rsidRPr="00527237" w:rsidRDefault="00C10CDD" w:rsidP="002911F3">
      <w:pPr>
        <w:pStyle w:val="ListParagraph"/>
        <w:tabs>
          <w:tab w:val="clear" w:pos="1080"/>
          <w:tab w:val="clear" w:pos="1560"/>
        </w:tabs>
        <w:ind w:left="420" w:right="-2"/>
        <w:rPr>
          <w:rFonts w:asciiTheme="majorBidi" w:hAnsiTheme="majorBidi" w:cstheme="majorBidi"/>
        </w:rPr>
      </w:pPr>
    </w:p>
    <w:p w14:paraId="5272BF93" w14:textId="7AC2896B" w:rsidR="009A6C59" w:rsidRPr="00527237" w:rsidRDefault="00EE42B5">
      <w:pPr>
        <w:pStyle w:val="ListParagraph"/>
        <w:numPr>
          <w:ilvl w:val="0"/>
          <w:numId w:val="12"/>
        </w:num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  <w:r w:rsidRPr="00527237">
        <w:rPr>
          <w:rFonts w:asciiTheme="majorBidi" w:hAnsiTheme="majorBidi" w:cstheme="majorBidi"/>
        </w:rPr>
        <w:t xml:space="preserve">Blocul 8 se completează în format obligatoriu </w:t>
      </w:r>
      <w:r w:rsidR="00E5182A" w:rsidRPr="00527237">
        <w:rPr>
          <w:rFonts w:asciiTheme="majorBidi" w:hAnsiTheme="majorBidi" w:cstheme="majorBidi"/>
          <w:i/>
          <w:iCs/>
        </w:rPr>
        <w:t xml:space="preserve">perioada (de la / până la) - </w:t>
      </w:r>
      <w:r w:rsidR="008B73E7" w:rsidRPr="00527237">
        <w:rPr>
          <w:rFonts w:asciiTheme="majorBidi" w:hAnsiTheme="majorBidi" w:cstheme="majorBidi"/>
          <w:i/>
          <w:iCs/>
        </w:rPr>
        <w:t>funcția</w:t>
      </w:r>
      <w:r w:rsidR="00E5182A" w:rsidRPr="00527237">
        <w:rPr>
          <w:rFonts w:asciiTheme="majorBidi" w:hAnsiTheme="majorBidi" w:cstheme="majorBidi"/>
          <w:i/>
          <w:iCs/>
        </w:rPr>
        <w:t xml:space="preserve"> </w:t>
      </w:r>
      <w:r w:rsidR="008B73E7" w:rsidRPr="00527237">
        <w:rPr>
          <w:rFonts w:asciiTheme="majorBidi" w:hAnsiTheme="majorBidi" w:cstheme="majorBidi"/>
          <w:i/>
          <w:iCs/>
        </w:rPr>
        <w:t>deținută</w:t>
      </w:r>
      <w:r w:rsidR="00E5182A" w:rsidRPr="00527237">
        <w:rPr>
          <w:rFonts w:asciiTheme="majorBidi" w:hAnsiTheme="majorBidi" w:cstheme="majorBidi"/>
          <w:i/>
          <w:iCs/>
        </w:rPr>
        <w:t xml:space="preserve"> </w:t>
      </w:r>
      <w:r w:rsidR="009A6C59" w:rsidRPr="00527237">
        <w:rPr>
          <w:rFonts w:asciiTheme="majorBidi" w:hAnsiTheme="majorBidi" w:cstheme="majorBidi"/>
          <w:i/>
          <w:iCs/>
        </w:rPr>
        <w:t>–</w:t>
      </w:r>
      <w:r w:rsidR="00E5182A" w:rsidRPr="00527237">
        <w:rPr>
          <w:rFonts w:asciiTheme="majorBidi" w:hAnsiTheme="majorBidi" w:cstheme="majorBidi"/>
          <w:i/>
          <w:iCs/>
        </w:rPr>
        <w:t xml:space="preserve"> </w:t>
      </w:r>
      <w:r w:rsidR="008B73E7" w:rsidRPr="00527237">
        <w:rPr>
          <w:rFonts w:asciiTheme="majorBidi" w:hAnsiTheme="majorBidi" w:cstheme="majorBidi"/>
          <w:i/>
          <w:iCs/>
        </w:rPr>
        <w:t>organizația</w:t>
      </w:r>
      <w:r w:rsidR="009A6C59" w:rsidRPr="00527237">
        <w:rPr>
          <w:rFonts w:asciiTheme="majorBidi" w:hAnsiTheme="majorBidi" w:cstheme="majorBidi"/>
        </w:rPr>
        <w:t xml:space="preserve"> </w:t>
      </w:r>
      <w:r w:rsidR="004F71A6" w:rsidRPr="00527237">
        <w:rPr>
          <w:rFonts w:asciiTheme="majorBidi" w:hAnsiTheme="majorBidi" w:cstheme="majorBidi"/>
        </w:rPr>
        <w:t xml:space="preserve">pentru a </w:t>
      </w:r>
      <w:r w:rsidRPr="00527237">
        <w:rPr>
          <w:rFonts w:asciiTheme="majorBidi" w:hAnsiTheme="majorBidi" w:cstheme="majorBidi"/>
        </w:rPr>
        <w:t>demonstra</w:t>
      </w:r>
      <w:r w:rsidR="004F71A6" w:rsidRPr="00527237">
        <w:rPr>
          <w:rFonts w:asciiTheme="majorBidi" w:hAnsiTheme="majorBidi" w:cstheme="majorBidi"/>
        </w:rPr>
        <w:t xml:space="preserve"> </w:t>
      </w:r>
      <w:r w:rsidRPr="00527237">
        <w:rPr>
          <w:rFonts w:asciiTheme="majorBidi" w:hAnsiTheme="majorBidi" w:cstheme="majorBidi"/>
        </w:rPr>
        <w:t>experienț</w:t>
      </w:r>
      <w:r w:rsidR="004F71A6" w:rsidRPr="00527237">
        <w:rPr>
          <w:rFonts w:asciiTheme="majorBidi" w:hAnsiTheme="majorBidi" w:cstheme="majorBidi"/>
        </w:rPr>
        <w:t>a</w:t>
      </w:r>
      <w:r w:rsidRPr="00527237">
        <w:rPr>
          <w:rFonts w:asciiTheme="majorBidi" w:hAnsiTheme="majorBidi" w:cstheme="majorBidi"/>
        </w:rPr>
        <w:t xml:space="preserve"> </w:t>
      </w:r>
      <w:r w:rsidR="004F71A6" w:rsidRPr="00527237">
        <w:rPr>
          <w:rFonts w:asciiTheme="majorBidi" w:hAnsiTheme="majorBidi" w:cstheme="majorBidi"/>
        </w:rPr>
        <w:t xml:space="preserve">relevantă </w:t>
      </w:r>
      <w:r w:rsidR="008B73E7" w:rsidRPr="00527237">
        <w:rPr>
          <w:rFonts w:asciiTheme="majorBidi" w:hAnsiTheme="majorBidi" w:cstheme="majorBidi"/>
        </w:rPr>
        <w:t>în</w:t>
      </w:r>
      <w:r w:rsidR="004F71A6" w:rsidRPr="00527237">
        <w:rPr>
          <w:rFonts w:asciiTheme="majorBidi" w:hAnsiTheme="majorBidi" w:cstheme="majorBidi"/>
        </w:rPr>
        <w:t xml:space="preserve"> navigabilitatea continuă / siguranță / conformitate.</w:t>
      </w:r>
      <w:r w:rsidR="00E5182A" w:rsidRPr="00527237">
        <w:rPr>
          <w:rFonts w:asciiTheme="majorBidi" w:hAnsiTheme="majorBidi" w:cstheme="majorBidi"/>
        </w:rPr>
        <w:t xml:space="preserve"> Cerințele minime sunt precizate în </w:t>
      </w:r>
      <w:r w:rsidR="008B73E7" w:rsidRPr="00527237">
        <w:rPr>
          <w:rFonts w:asciiTheme="majorBidi" w:hAnsiTheme="majorBidi" w:cstheme="majorBidi"/>
        </w:rPr>
        <w:t>A</w:t>
      </w:r>
      <w:r w:rsidR="00E5182A" w:rsidRPr="00527237">
        <w:rPr>
          <w:rFonts w:asciiTheme="majorBidi" w:hAnsiTheme="majorBidi" w:cstheme="majorBidi"/>
        </w:rPr>
        <w:t xml:space="preserve">nexa 2C coloana </w:t>
      </w:r>
      <w:r w:rsidR="008B73E7" w:rsidRPr="00527237">
        <w:rPr>
          <w:rFonts w:asciiTheme="majorBidi" w:hAnsiTheme="majorBidi" w:cstheme="majorBidi"/>
          <w:i/>
          <w:iCs/>
        </w:rPr>
        <w:t>Experiență</w:t>
      </w:r>
      <w:r w:rsidR="00E5182A" w:rsidRPr="00527237">
        <w:rPr>
          <w:rFonts w:asciiTheme="majorBidi" w:hAnsiTheme="majorBidi" w:cstheme="majorBidi"/>
          <w:i/>
          <w:iCs/>
        </w:rPr>
        <w:t xml:space="preserve"> generală </w:t>
      </w:r>
      <w:proofErr w:type="spellStart"/>
      <w:r w:rsidR="00E5182A" w:rsidRPr="00527237">
        <w:rPr>
          <w:rFonts w:asciiTheme="majorBidi" w:hAnsiTheme="majorBidi" w:cstheme="majorBidi"/>
          <w:i/>
          <w:iCs/>
        </w:rPr>
        <w:t>şi</w:t>
      </w:r>
      <w:proofErr w:type="spellEnd"/>
      <w:r w:rsidR="00E5182A" w:rsidRPr="00527237">
        <w:rPr>
          <w:rFonts w:asciiTheme="majorBidi" w:hAnsiTheme="majorBidi" w:cstheme="majorBidi"/>
          <w:i/>
          <w:iCs/>
        </w:rPr>
        <w:t xml:space="preserve"> specifică</w:t>
      </w:r>
      <w:r w:rsidR="00E5182A" w:rsidRPr="00527237">
        <w:rPr>
          <w:rFonts w:asciiTheme="majorBidi" w:hAnsiTheme="majorBidi" w:cstheme="majorBidi"/>
        </w:rPr>
        <w:t>.</w:t>
      </w:r>
    </w:p>
    <w:p w14:paraId="7A1857CB" w14:textId="77777777" w:rsidR="00C10CDD" w:rsidRPr="00527237" w:rsidRDefault="00C10CDD" w:rsidP="002911F3">
      <w:pPr>
        <w:pStyle w:val="ListParagraph"/>
        <w:tabs>
          <w:tab w:val="clear" w:pos="1080"/>
          <w:tab w:val="clear" w:pos="1560"/>
        </w:tabs>
        <w:ind w:left="420" w:right="-2"/>
        <w:rPr>
          <w:rFonts w:asciiTheme="majorBidi" w:hAnsiTheme="majorBidi" w:cstheme="majorBidi"/>
        </w:rPr>
      </w:pPr>
    </w:p>
    <w:p w14:paraId="29DDE798" w14:textId="5D946108" w:rsidR="007944CA" w:rsidRPr="00527237" w:rsidRDefault="001B3D8E">
      <w:pPr>
        <w:pStyle w:val="ListParagraph"/>
        <w:numPr>
          <w:ilvl w:val="0"/>
          <w:numId w:val="12"/>
        </w:numPr>
        <w:tabs>
          <w:tab w:val="clear" w:pos="1080"/>
          <w:tab w:val="clear" w:pos="1560"/>
        </w:tabs>
        <w:ind w:right="-2"/>
        <w:rPr>
          <w:rFonts w:asciiTheme="majorBidi" w:hAnsiTheme="majorBidi" w:cstheme="majorBidi"/>
        </w:rPr>
      </w:pPr>
      <w:r w:rsidRPr="00527237">
        <w:rPr>
          <w:rFonts w:asciiTheme="majorBidi" w:hAnsiTheme="majorBidi" w:cstheme="majorBidi"/>
        </w:rPr>
        <w:t>Formularul</w:t>
      </w:r>
      <w:r w:rsidR="009A6C59" w:rsidRPr="00527237">
        <w:rPr>
          <w:rFonts w:asciiTheme="majorBidi" w:hAnsiTheme="majorBidi" w:cstheme="majorBidi"/>
        </w:rPr>
        <w:t xml:space="preserve"> trebuie </w:t>
      </w:r>
      <w:r w:rsidRPr="00527237">
        <w:rPr>
          <w:rFonts w:asciiTheme="majorBidi" w:hAnsiTheme="majorBidi" w:cstheme="majorBidi"/>
        </w:rPr>
        <w:t xml:space="preserve">datat </w:t>
      </w:r>
      <w:proofErr w:type="spellStart"/>
      <w:r w:rsidRPr="00527237">
        <w:rPr>
          <w:rFonts w:asciiTheme="majorBidi" w:hAnsiTheme="majorBidi" w:cstheme="majorBidi"/>
        </w:rPr>
        <w:t>şi</w:t>
      </w:r>
      <w:proofErr w:type="spellEnd"/>
      <w:r w:rsidRPr="00527237">
        <w:rPr>
          <w:rFonts w:asciiTheme="majorBidi" w:hAnsiTheme="majorBidi" w:cstheme="majorBidi"/>
        </w:rPr>
        <w:t xml:space="preserve"> </w:t>
      </w:r>
      <w:r w:rsidR="009A6C59" w:rsidRPr="00527237">
        <w:rPr>
          <w:rFonts w:asciiTheme="majorBidi" w:hAnsiTheme="majorBidi" w:cstheme="majorBidi"/>
        </w:rPr>
        <w:t>semnat de persoana nominalizată.</w:t>
      </w:r>
    </w:p>
    <w:p w14:paraId="3668AB90" w14:textId="4382F19B" w:rsidR="004E0F00" w:rsidRPr="00527237" w:rsidRDefault="004E0F00" w:rsidP="00527237">
      <w:pPr>
        <w:tabs>
          <w:tab w:val="clear" w:pos="1080"/>
          <w:tab w:val="clear" w:pos="1560"/>
        </w:tabs>
        <w:spacing w:after="160" w:line="278" w:lineRule="auto"/>
        <w:ind w:right="-2"/>
        <w:jc w:val="left"/>
        <w:rPr>
          <w:rFonts w:asciiTheme="majorBidi" w:hAnsiTheme="majorBidi" w:cstheme="majorBidi"/>
          <w:b/>
          <w:bCs/>
        </w:rPr>
      </w:pPr>
    </w:p>
    <w:sectPr w:rsidR="004E0F00" w:rsidRPr="00527237" w:rsidSect="00CF746F">
      <w:pgSz w:w="11906" w:h="16838" w:code="9"/>
      <w:pgMar w:top="386" w:right="567" w:bottom="1134" w:left="1134" w:header="425" w:footer="193" w:gutter="0"/>
      <w:pgNumType w:start="33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65272" w14:textId="77777777" w:rsidR="00130D3A" w:rsidRPr="00151D01" w:rsidRDefault="00130D3A" w:rsidP="005B57BE">
      <w:r w:rsidRPr="00151D01">
        <w:separator/>
      </w:r>
    </w:p>
  </w:endnote>
  <w:endnote w:type="continuationSeparator" w:id="0">
    <w:p w14:paraId="54F8D620" w14:textId="77777777" w:rsidR="00130D3A" w:rsidRPr="00151D01" w:rsidRDefault="00130D3A" w:rsidP="005B57BE">
      <w:r w:rsidRPr="00151D0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B79E2" w14:textId="77777777" w:rsidR="00130D3A" w:rsidRPr="00151D01" w:rsidRDefault="00130D3A" w:rsidP="005B57BE">
      <w:r w:rsidRPr="00151D01">
        <w:separator/>
      </w:r>
    </w:p>
  </w:footnote>
  <w:footnote w:type="continuationSeparator" w:id="0">
    <w:p w14:paraId="1FA2327C" w14:textId="77777777" w:rsidR="00130D3A" w:rsidRPr="00151D01" w:rsidRDefault="00130D3A" w:rsidP="005B57BE">
      <w:r w:rsidRPr="00151D01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F7B66"/>
    <w:multiLevelType w:val="hybridMultilevel"/>
    <w:tmpl w:val="F1B672A6"/>
    <w:lvl w:ilvl="0" w:tplc="0A20E93A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" w15:restartNumberingAfterBreak="0">
    <w:nsid w:val="29247589"/>
    <w:multiLevelType w:val="hybridMultilevel"/>
    <w:tmpl w:val="2E167EC8"/>
    <w:lvl w:ilvl="0" w:tplc="2E6A1284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CD45FE"/>
    <w:multiLevelType w:val="multilevel"/>
    <w:tmpl w:val="A43CFBF6"/>
    <w:styleLink w:val="CurrentList3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1440"/>
      </w:pPr>
      <w:rPr>
        <w:rFonts w:hint="default"/>
      </w:rPr>
    </w:lvl>
  </w:abstractNum>
  <w:abstractNum w:abstractNumId="3" w15:restartNumberingAfterBreak="0">
    <w:nsid w:val="45DA7899"/>
    <w:multiLevelType w:val="multilevel"/>
    <w:tmpl w:val="0EE83FE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D55057C"/>
    <w:multiLevelType w:val="hybridMultilevel"/>
    <w:tmpl w:val="E4A2D4E0"/>
    <w:lvl w:ilvl="0" w:tplc="FFFFFFFF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F955DA2"/>
    <w:multiLevelType w:val="hybridMultilevel"/>
    <w:tmpl w:val="F1B672A6"/>
    <w:lvl w:ilvl="0" w:tplc="FFFFFFFF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94" w:hanging="360"/>
      </w:pPr>
    </w:lvl>
    <w:lvl w:ilvl="2" w:tplc="FFFFFFFF" w:tentative="1">
      <w:start w:val="1"/>
      <w:numFmt w:val="lowerRoman"/>
      <w:lvlText w:val="%3."/>
      <w:lvlJc w:val="right"/>
      <w:pPr>
        <w:ind w:left="1714" w:hanging="180"/>
      </w:pPr>
    </w:lvl>
    <w:lvl w:ilvl="3" w:tplc="FFFFFFFF" w:tentative="1">
      <w:start w:val="1"/>
      <w:numFmt w:val="decimal"/>
      <w:lvlText w:val="%4."/>
      <w:lvlJc w:val="left"/>
      <w:pPr>
        <w:ind w:left="2434" w:hanging="360"/>
      </w:pPr>
    </w:lvl>
    <w:lvl w:ilvl="4" w:tplc="FFFFFFFF" w:tentative="1">
      <w:start w:val="1"/>
      <w:numFmt w:val="lowerLetter"/>
      <w:lvlText w:val="%5."/>
      <w:lvlJc w:val="left"/>
      <w:pPr>
        <w:ind w:left="3154" w:hanging="360"/>
      </w:pPr>
    </w:lvl>
    <w:lvl w:ilvl="5" w:tplc="FFFFFFFF" w:tentative="1">
      <w:start w:val="1"/>
      <w:numFmt w:val="lowerRoman"/>
      <w:lvlText w:val="%6."/>
      <w:lvlJc w:val="right"/>
      <w:pPr>
        <w:ind w:left="3874" w:hanging="180"/>
      </w:pPr>
    </w:lvl>
    <w:lvl w:ilvl="6" w:tplc="FFFFFFFF" w:tentative="1">
      <w:start w:val="1"/>
      <w:numFmt w:val="decimal"/>
      <w:lvlText w:val="%7."/>
      <w:lvlJc w:val="left"/>
      <w:pPr>
        <w:ind w:left="4594" w:hanging="360"/>
      </w:pPr>
    </w:lvl>
    <w:lvl w:ilvl="7" w:tplc="FFFFFFFF" w:tentative="1">
      <w:start w:val="1"/>
      <w:numFmt w:val="lowerLetter"/>
      <w:lvlText w:val="%8."/>
      <w:lvlJc w:val="left"/>
      <w:pPr>
        <w:ind w:left="5314" w:hanging="360"/>
      </w:pPr>
    </w:lvl>
    <w:lvl w:ilvl="8" w:tplc="FFFFFFFF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6" w15:restartNumberingAfterBreak="0">
    <w:nsid w:val="5861423A"/>
    <w:multiLevelType w:val="hybridMultilevel"/>
    <w:tmpl w:val="F1B672A6"/>
    <w:lvl w:ilvl="0" w:tplc="FFFFFFFF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994" w:hanging="360"/>
      </w:pPr>
    </w:lvl>
    <w:lvl w:ilvl="2" w:tplc="FFFFFFFF" w:tentative="1">
      <w:start w:val="1"/>
      <w:numFmt w:val="lowerRoman"/>
      <w:lvlText w:val="%3."/>
      <w:lvlJc w:val="right"/>
      <w:pPr>
        <w:ind w:left="1714" w:hanging="180"/>
      </w:pPr>
    </w:lvl>
    <w:lvl w:ilvl="3" w:tplc="FFFFFFFF" w:tentative="1">
      <w:start w:val="1"/>
      <w:numFmt w:val="decimal"/>
      <w:lvlText w:val="%4."/>
      <w:lvlJc w:val="left"/>
      <w:pPr>
        <w:ind w:left="2434" w:hanging="360"/>
      </w:pPr>
    </w:lvl>
    <w:lvl w:ilvl="4" w:tplc="FFFFFFFF" w:tentative="1">
      <w:start w:val="1"/>
      <w:numFmt w:val="lowerLetter"/>
      <w:lvlText w:val="%5."/>
      <w:lvlJc w:val="left"/>
      <w:pPr>
        <w:ind w:left="3154" w:hanging="360"/>
      </w:pPr>
    </w:lvl>
    <w:lvl w:ilvl="5" w:tplc="FFFFFFFF" w:tentative="1">
      <w:start w:val="1"/>
      <w:numFmt w:val="lowerRoman"/>
      <w:lvlText w:val="%6."/>
      <w:lvlJc w:val="right"/>
      <w:pPr>
        <w:ind w:left="3874" w:hanging="180"/>
      </w:pPr>
    </w:lvl>
    <w:lvl w:ilvl="6" w:tplc="FFFFFFFF" w:tentative="1">
      <w:start w:val="1"/>
      <w:numFmt w:val="decimal"/>
      <w:lvlText w:val="%7."/>
      <w:lvlJc w:val="left"/>
      <w:pPr>
        <w:ind w:left="4594" w:hanging="360"/>
      </w:pPr>
    </w:lvl>
    <w:lvl w:ilvl="7" w:tplc="FFFFFFFF" w:tentative="1">
      <w:start w:val="1"/>
      <w:numFmt w:val="lowerLetter"/>
      <w:lvlText w:val="%8."/>
      <w:lvlJc w:val="left"/>
      <w:pPr>
        <w:ind w:left="5314" w:hanging="360"/>
      </w:pPr>
    </w:lvl>
    <w:lvl w:ilvl="8" w:tplc="FFFFFFFF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7" w15:restartNumberingAfterBreak="0">
    <w:nsid w:val="62290BA3"/>
    <w:multiLevelType w:val="hybridMultilevel"/>
    <w:tmpl w:val="A1C803B2"/>
    <w:lvl w:ilvl="0" w:tplc="401A7692">
      <w:start w:val="1"/>
      <w:numFmt w:val="decimal"/>
      <w:lvlText w:val="(%1)"/>
      <w:lvlJc w:val="left"/>
      <w:pPr>
        <w:ind w:left="420" w:hanging="360"/>
      </w:pPr>
      <w:rPr>
        <w:rFonts w:ascii="Times New Roman" w:hAnsi="Times New Roman" w:cs="Times New Roman" w:hint="default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A493D30"/>
    <w:multiLevelType w:val="multilevel"/>
    <w:tmpl w:val="F0709E8C"/>
    <w:styleLink w:val="CurrentList2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8" w:hanging="1080"/>
      </w:pPr>
      <w:rPr>
        <w:rFonts w:hint="default"/>
        <w:b w:val="0"/>
        <w:bCs/>
      </w:rPr>
    </w:lvl>
    <w:lvl w:ilvl="5">
      <w:start w:val="1"/>
      <w:numFmt w:val="decimal"/>
      <w:isLgl/>
      <w:lvlText w:val="%1.%2.%3.%4.%5.%6."/>
      <w:lvlJc w:val="left"/>
      <w:pPr>
        <w:ind w:left="28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4" w:hanging="1800"/>
      </w:pPr>
      <w:rPr>
        <w:rFonts w:hint="default"/>
      </w:rPr>
    </w:lvl>
  </w:abstractNum>
  <w:abstractNum w:abstractNumId="9" w15:restartNumberingAfterBreak="0">
    <w:nsid w:val="6DC8537C"/>
    <w:multiLevelType w:val="hybridMultilevel"/>
    <w:tmpl w:val="A9048CA6"/>
    <w:lvl w:ilvl="0" w:tplc="B05AEF08">
      <w:start w:val="1"/>
      <w:numFmt w:val="upperLetter"/>
      <w:lvlText w:val="%1."/>
      <w:lvlJc w:val="left"/>
      <w:pPr>
        <w:ind w:left="360" w:hanging="360"/>
      </w:pPr>
      <w:rPr>
        <w:rFonts w:eastAsia="Aria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16" w:hanging="360"/>
      </w:pPr>
    </w:lvl>
    <w:lvl w:ilvl="2" w:tplc="0409001B" w:tentative="1">
      <w:start w:val="1"/>
      <w:numFmt w:val="lowerRoman"/>
      <w:lvlText w:val="%3."/>
      <w:lvlJc w:val="right"/>
      <w:pPr>
        <w:ind w:left="1936" w:hanging="180"/>
      </w:pPr>
    </w:lvl>
    <w:lvl w:ilvl="3" w:tplc="0409000F" w:tentative="1">
      <w:start w:val="1"/>
      <w:numFmt w:val="decimal"/>
      <w:lvlText w:val="%4."/>
      <w:lvlJc w:val="left"/>
      <w:pPr>
        <w:ind w:left="2656" w:hanging="360"/>
      </w:pPr>
    </w:lvl>
    <w:lvl w:ilvl="4" w:tplc="04090019" w:tentative="1">
      <w:start w:val="1"/>
      <w:numFmt w:val="lowerLetter"/>
      <w:lvlText w:val="%5."/>
      <w:lvlJc w:val="left"/>
      <w:pPr>
        <w:ind w:left="3376" w:hanging="360"/>
      </w:pPr>
    </w:lvl>
    <w:lvl w:ilvl="5" w:tplc="0409001B" w:tentative="1">
      <w:start w:val="1"/>
      <w:numFmt w:val="lowerRoman"/>
      <w:lvlText w:val="%6."/>
      <w:lvlJc w:val="right"/>
      <w:pPr>
        <w:ind w:left="4096" w:hanging="180"/>
      </w:pPr>
    </w:lvl>
    <w:lvl w:ilvl="6" w:tplc="0409000F" w:tentative="1">
      <w:start w:val="1"/>
      <w:numFmt w:val="decimal"/>
      <w:lvlText w:val="%7."/>
      <w:lvlJc w:val="left"/>
      <w:pPr>
        <w:ind w:left="4816" w:hanging="360"/>
      </w:pPr>
    </w:lvl>
    <w:lvl w:ilvl="7" w:tplc="04090019" w:tentative="1">
      <w:start w:val="1"/>
      <w:numFmt w:val="lowerLetter"/>
      <w:lvlText w:val="%8."/>
      <w:lvlJc w:val="left"/>
      <w:pPr>
        <w:ind w:left="5536" w:hanging="360"/>
      </w:pPr>
    </w:lvl>
    <w:lvl w:ilvl="8" w:tplc="0409001B" w:tentative="1">
      <w:start w:val="1"/>
      <w:numFmt w:val="lowerRoman"/>
      <w:lvlText w:val="%9."/>
      <w:lvlJc w:val="right"/>
      <w:pPr>
        <w:ind w:left="6256" w:hanging="180"/>
      </w:pPr>
    </w:lvl>
  </w:abstractNum>
  <w:abstractNum w:abstractNumId="10" w15:restartNumberingAfterBreak="0">
    <w:nsid w:val="711F1376"/>
    <w:multiLevelType w:val="hybridMultilevel"/>
    <w:tmpl w:val="BEE83A9A"/>
    <w:lvl w:ilvl="0" w:tplc="E37CC65E">
      <w:start w:val="1"/>
      <w:numFmt w:val="bullet"/>
      <w:lvlText w:val="-"/>
      <w:lvlJc w:val="left"/>
      <w:pPr>
        <w:ind w:left="27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4" w:hanging="360"/>
      </w:pPr>
      <w:rPr>
        <w:rFonts w:ascii="Wingdings" w:hAnsi="Wingdings" w:hint="default"/>
      </w:rPr>
    </w:lvl>
  </w:abstractNum>
  <w:abstractNum w:abstractNumId="11" w15:restartNumberingAfterBreak="0">
    <w:nsid w:val="77FE1DE2"/>
    <w:multiLevelType w:val="multilevel"/>
    <w:tmpl w:val="7206ED3A"/>
    <w:styleLink w:val="CurrentList1"/>
    <w:lvl w:ilvl="0">
      <w:start w:val="1"/>
      <w:numFmt w:val="decimal"/>
      <w:lvlText w:val="%1."/>
      <w:lvlJc w:val="left"/>
      <w:pPr>
        <w:ind w:left="12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1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8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4" w:hanging="1800"/>
      </w:pPr>
      <w:rPr>
        <w:rFonts w:hint="default"/>
      </w:rPr>
    </w:lvl>
  </w:abstractNum>
  <w:num w:numId="1" w16cid:durableId="648436980">
    <w:abstractNumId w:val="11"/>
  </w:num>
  <w:num w:numId="2" w16cid:durableId="1128206337">
    <w:abstractNumId w:val="8"/>
  </w:num>
  <w:num w:numId="3" w16cid:durableId="679310372">
    <w:abstractNumId w:val="2"/>
  </w:num>
  <w:num w:numId="4" w16cid:durableId="496385490">
    <w:abstractNumId w:val="9"/>
  </w:num>
  <w:num w:numId="5" w16cid:durableId="909656612">
    <w:abstractNumId w:val="3"/>
  </w:num>
  <w:num w:numId="6" w16cid:durableId="285238853">
    <w:abstractNumId w:val="1"/>
  </w:num>
  <w:num w:numId="7" w16cid:durableId="1352026560">
    <w:abstractNumId w:val="0"/>
  </w:num>
  <w:num w:numId="8" w16cid:durableId="2093617889">
    <w:abstractNumId w:val="10"/>
  </w:num>
  <w:num w:numId="9" w16cid:durableId="333074035">
    <w:abstractNumId w:val="6"/>
  </w:num>
  <w:num w:numId="10" w16cid:durableId="630945385">
    <w:abstractNumId w:val="5"/>
  </w:num>
  <w:num w:numId="11" w16cid:durableId="545410954">
    <w:abstractNumId w:val="4"/>
  </w:num>
  <w:num w:numId="12" w16cid:durableId="50417711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96A"/>
    <w:rsid w:val="00000D5B"/>
    <w:rsid w:val="00001E3C"/>
    <w:rsid w:val="00001E54"/>
    <w:rsid w:val="00003B97"/>
    <w:rsid w:val="000046DE"/>
    <w:rsid w:val="00004DC4"/>
    <w:rsid w:val="00010407"/>
    <w:rsid w:val="000119BF"/>
    <w:rsid w:val="00012348"/>
    <w:rsid w:val="000160D5"/>
    <w:rsid w:val="00016D4F"/>
    <w:rsid w:val="00021571"/>
    <w:rsid w:val="000215EB"/>
    <w:rsid w:val="00021E69"/>
    <w:rsid w:val="00024526"/>
    <w:rsid w:val="000273C5"/>
    <w:rsid w:val="0002748F"/>
    <w:rsid w:val="0003019A"/>
    <w:rsid w:val="00030453"/>
    <w:rsid w:val="00032938"/>
    <w:rsid w:val="00032A6C"/>
    <w:rsid w:val="000330CB"/>
    <w:rsid w:val="00033264"/>
    <w:rsid w:val="00033294"/>
    <w:rsid w:val="00033308"/>
    <w:rsid w:val="0003442A"/>
    <w:rsid w:val="00035D02"/>
    <w:rsid w:val="00042424"/>
    <w:rsid w:val="00043585"/>
    <w:rsid w:val="00045734"/>
    <w:rsid w:val="000463D7"/>
    <w:rsid w:val="0005054E"/>
    <w:rsid w:val="0005158F"/>
    <w:rsid w:val="0005226D"/>
    <w:rsid w:val="0005626A"/>
    <w:rsid w:val="00056455"/>
    <w:rsid w:val="00056DE4"/>
    <w:rsid w:val="0006049A"/>
    <w:rsid w:val="00064C53"/>
    <w:rsid w:val="0006586D"/>
    <w:rsid w:val="00065B15"/>
    <w:rsid w:val="00065B22"/>
    <w:rsid w:val="00065D1A"/>
    <w:rsid w:val="00073626"/>
    <w:rsid w:val="0007385B"/>
    <w:rsid w:val="00075EA2"/>
    <w:rsid w:val="000763E8"/>
    <w:rsid w:val="000776F9"/>
    <w:rsid w:val="00080316"/>
    <w:rsid w:val="00080CF4"/>
    <w:rsid w:val="00082E22"/>
    <w:rsid w:val="000835F0"/>
    <w:rsid w:val="000861C9"/>
    <w:rsid w:val="0008622B"/>
    <w:rsid w:val="0008771A"/>
    <w:rsid w:val="00091A37"/>
    <w:rsid w:val="0009432C"/>
    <w:rsid w:val="000944B5"/>
    <w:rsid w:val="0009475C"/>
    <w:rsid w:val="00097D45"/>
    <w:rsid w:val="000A09E6"/>
    <w:rsid w:val="000A3376"/>
    <w:rsid w:val="000A4371"/>
    <w:rsid w:val="000A4D2A"/>
    <w:rsid w:val="000A6DB2"/>
    <w:rsid w:val="000A7760"/>
    <w:rsid w:val="000A7BFC"/>
    <w:rsid w:val="000B3846"/>
    <w:rsid w:val="000B604D"/>
    <w:rsid w:val="000C104D"/>
    <w:rsid w:val="000C75D9"/>
    <w:rsid w:val="000D1D32"/>
    <w:rsid w:val="000D6EB0"/>
    <w:rsid w:val="000D719A"/>
    <w:rsid w:val="000E1A84"/>
    <w:rsid w:val="000E3547"/>
    <w:rsid w:val="000E3C17"/>
    <w:rsid w:val="000E5297"/>
    <w:rsid w:val="000E5F94"/>
    <w:rsid w:val="000E692C"/>
    <w:rsid w:val="000E6A86"/>
    <w:rsid w:val="000E7EDD"/>
    <w:rsid w:val="000F117F"/>
    <w:rsid w:val="000F32D9"/>
    <w:rsid w:val="000F5968"/>
    <w:rsid w:val="000F597F"/>
    <w:rsid w:val="000F6953"/>
    <w:rsid w:val="00100009"/>
    <w:rsid w:val="00101205"/>
    <w:rsid w:val="001015D1"/>
    <w:rsid w:val="00102A12"/>
    <w:rsid w:val="00102FED"/>
    <w:rsid w:val="001030BB"/>
    <w:rsid w:val="001061E4"/>
    <w:rsid w:val="00107A22"/>
    <w:rsid w:val="0011079F"/>
    <w:rsid w:val="00110F5F"/>
    <w:rsid w:val="001114F5"/>
    <w:rsid w:val="00114D7F"/>
    <w:rsid w:val="001151A0"/>
    <w:rsid w:val="001153CD"/>
    <w:rsid w:val="00117831"/>
    <w:rsid w:val="001232CC"/>
    <w:rsid w:val="00123AC7"/>
    <w:rsid w:val="00123DD3"/>
    <w:rsid w:val="00123E9D"/>
    <w:rsid w:val="0012466B"/>
    <w:rsid w:val="001247AE"/>
    <w:rsid w:val="00124C3B"/>
    <w:rsid w:val="00125E5B"/>
    <w:rsid w:val="00126059"/>
    <w:rsid w:val="00126704"/>
    <w:rsid w:val="00126C71"/>
    <w:rsid w:val="00130D3A"/>
    <w:rsid w:val="00130FC6"/>
    <w:rsid w:val="00134956"/>
    <w:rsid w:val="00136088"/>
    <w:rsid w:val="001360A5"/>
    <w:rsid w:val="001410C3"/>
    <w:rsid w:val="00141BB3"/>
    <w:rsid w:val="0014367C"/>
    <w:rsid w:val="00143F49"/>
    <w:rsid w:val="001446B5"/>
    <w:rsid w:val="001447B1"/>
    <w:rsid w:val="0014481B"/>
    <w:rsid w:val="001450F3"/>
    <w:rsid w:val="0014745A"/>
    <w:rsid w:val="001507A8"/>
    <w:rsid w:val="0015176A"/>
    <w:rsid w:val="00151D01"/>
    <w:rsid w:val="0015276B"/>
    <w:rsid w:val="00154126"/>
    <w:rsid w:val="0015458B"/>
    <w:rsid w:val="001621AE"/>
    <w:rsid w:val="00163B83"/>
    <w:rsid w:val="00164355"/>
    <w:rsid w:val="001653E4"/>
    <w:rsid w:val="00165DDC"/>
    <w:rsid w:val="001702C4"/>
    <w:rsid w:val="0017185E"/>
    <w:rsid w:val="00171E3B"/>
    <w:rsid w:val="001737A4"/>
    <w:rsid w:val="00175A76"/>
    <w:rsid w:val="00176F3B"/>
    <w:rsid w:val="00180A6E"/>
    <w:rsid w:val="001819E5"/>
    <w:rsid w:val="001824A5"/>
    <w:rsid w:val="0018288E"/>
    <w:rsid w:val="00183436"/>
    <w:rsid w:val="00184BAD"/>
    <w:rsid w:val="0018559F"/>
    <w:rsid w:val="00185AA4"/>
    <w:rsid w:val="001863E2"/>
    <w:rsid w:val="00186EED"/>
    <w:rsid w:val="0018784B"/>
    <w:rsid w:val="00190CDB"/>
    <w:rsid w:val="00193162"/>
    <w:rsid w:val="00193BCB"/>
    <w:rsid w:val="00195015"/>
    <w:rsid w:val="00197911"/>
    <w:rsid w:val="001A02A9"/>
    <w:rsid w:val="001A0602"/>
    <w:rsid w:val="001A1498"/>
    <w:rsid w:val="001A212A"/>
    <w:rsid w:val="001A4AC1"/>
    <w:rsid w:val="001A6BA2"/>
    <w:rsid w:val="001B1794"/>
    <w:rsid w:val="001B201D"/>
    <w:rsid w:val="001B25A6"/>
    <w:rsid w:val="001B3D8E"/>
    <w:rsid w:val="001B740A"/>
    <w:rsid w:val="001C0A33"/>
    <w:rsid w:val="001C11F6"/>
    <w:rsid w:val="001C38A8"/>
    <w:rsid w:val="001C3998"/>
    <w:rsid w:val="001C4726"/>
    <w:rsid w:val="001C485E"/>
    <w:rsid w:val="001D261E"/>
    <w:rsid w:val="001D4E6F"/>
    <w:rsid w:val="001D76F6"/>
    <w:rsid w:val="001D7C03"/>
    <w:rsid w:val="001E09C2"/>
    <w:rsid w:val="001E0A3B"/>
    <w:rsid w:val="001E1C5A"/>
    <w:rsid w:val="001E4130"/>
    <w:rsid w:val="001E49C4"/>
    <w:rsid w:val="001E61D0"/>
    <w:rsid w:val="001F19A6"/>
    <w:rsid w:val="001F1C17"/>
    <w:rsid w:val="001F25B3"/>
    <w:rsid w:val="001F2BFA"/>
    <w:rsid w:val="001F2E8C"/>
    <w:rsid w:val="001F53A1"/>
    <w:rsid w:val="00201109"/>
    <w:rsid w:val="00204840"/>
    <w:rsid w:val="00205D6B"/>
    <w:rsid w:val="0020660A"/>
    <w:rsid w:val="002115EB"/>
    <w:rsid w:val="002116B3"/>
    <w:rsid w:val="00212E5F"/>
    <w:rsid w:val="00214EC4"/>
    <w:rsid w:val="00217799"/>
    <w:rsid w:val="00220512"/>
    <w:rsid w:val="0022096D"/>
    <w:rsid w:val="0022098E"/>
    <w:rsid w:val="00220A2E"/>
    <w:rsid w:val="002227D4"/>
    <w:rsid w:val="00222BE2"/>
    <w:rsid w:val="0022594E"/>
    <w:rsid w:val="002268AE"/>
    <w:rsid w:val="00227CC8"/>
    <w:rsid w:val="002326DB"/>
    <w:rsid w:val="002340C4"/>
    <w:rsid w:val="0023414F"/>
    <w:rsid w:val="002355EF"/>
    <w:rsid w:val="00235753"/>
    <w:rsid w:val="00237E46"/>
    <w:rsid w:val="00241A2C"/>
    <w:rsid w:val="00242BA4"/>
    <w:rsid w:val="00247154"/>
    <w:rsid w:val="00251E21"/>
    <w:rsid w:val="00251F33"/>
    <w:rsid w:val="00252903"/>
    <w:rsid w:val="00252E9F"/>
    <w:rsid w:val="00257D1D"/>
    <w:rsid w:val="002621BE"/>
    <w:rsid w:val="0026267F"/>
    <w:rsid w:val="0026442B"/>
    <w:rsid w:val="002644E7"/>
    <w:rsid w:val="00264AEF"/>
    <w:rsid w:val="0026506C"/>
    <w:rsid w:val="00270D77"/>
    <w:rsid w:val="002712CE"/>
    <w:rsid w:val="002728F3"/>
    <w:rsid w:val="00272A12"/>
    <w:rsid w:val="0027572D"/>
    <w:rsid w:val="00275D37"/>
    <w:rsid w:val="002821AE"/>
    <w:rsid w:val="00282AEC"/>
    <w:rsid w:val="00282BC5"/>
    <w:rsid w:val="00284F78"/>
    <w:rsid w:val="00290E24"/>
    <w:rsid w:val="002911F3"/>
    <w:rsid w:val="002916F0"/>
    <w:rsid w:val="00291F56"/>
    <w:rsid w:val="00292821"/>
    <w:rsid w:val="0029320B"/>
    <w:rsid w:val="00295464"/>
    <w:rsid w:val="00296326"/>
    <w:rsid w:val="00296B03"/>
    <w:rsid w:val="002A267B"/>
    <w:rsid w:val="002A7591"/>
    <w:rsid w:val="002B032D"/>
    <w:rsid w:val="002B12B1"/>
    <w:rsid w:val="002B233B"/>
    <w:rsid w:val="002B32A4"/>
    <w:rsid w:val="002B52C0"/>
    <w:rsid w:val="002B59BA"/>
    <w:rsid w:val="002B63A6"/>
    <w:rsid w:val="002B667B"/>
    <w:rsid w:val="002B68F8"/>
    <w:rsid w:val="002C01AE"/>
    <w:rsid w:val="002C2439"/>
    <w:rsid w:val="002C33AF"/>
    <w:rsid w:val="002C597A"/>
    <w:rsid w:val="002D064D"/>
    <w:rsid w:val="002D122D"/>
    <w:rsid w:val="002D1681"/>
    <w:rsid w:val="002D1E06"/>
    <w:rsid w:val="002D2C26"/>
    <w:rsid w:val="002D2D5F"/>
    <w:rsid w:val="002D6449"/>
    <w:rsid w:val="002E0F49"/>
    <w:rsid w:val="002E1F2D"/>
    <w:rsid w:val="002E4990"/>
    <w:rsid w:val="002E4D02"/>
    <w:rsid w:val="002E690C"/>
    <w:rsid w:val="002E693A"/>
    <w:rsid w:val="002E6F6B"/>
    <w:rsid w:val="002E7EF6"/>
    <w:rsid w:val="002F0DEB"/>
    <w:rsid w:val="002F24DF"/>
    <w:rsid w:val="002F6E38"/>
    <w:rsid w:val="002F7032"/>
    <w:rsid w:val="00300151"/>
    <w:rsid w:val="00300720"/>
    <w:rsid w:val="0030464F"/>
    <w:rsid w:val="003046A1"/>
    <w:rsid w:val="00306237"/>
    <w:rsid w:val="0031115C"/>
    <w:rsid w:val="00311EE2"/>
    <w:rsid w:val="0031410F"/>
    <w:rsid w:val="00314BAF"/>
    <w:rsid w:val="003155E7"/>
    <w:rsid w:val="0032076C"/>
    <w:rsid w:val="00323B4D"/>
    <w:rsid w:val="00325904"/>
    <w:rsid w:val="00325DF8"/>
    <w:rsid w:val="0032661E"/>
    <w:rsid w:val="00326C70"/>
    <w:rsid w:val="003277AF"/>
    <w:rsid w:val="00327F4D"/>
    <w:rsid w:val="00332162"/>
    <w:rsid w:val="00332FFD"/>
    <w:rsid w:val="00333B8B"/>
    <w:rsid w:val="00333F9E"/>
    <w:rsid w:val="003344F2"/>
    <w:rsid w:val="003353D0"/>
    <w:rsid w:val="00336E5F"/>
    <w:rsid w:val="0033769E"/>
    <w:rsid w:val="00340CAF"/>
    <w:rsid w:val="00341DFA"/>
    <w:rsid w:val="00341E3A"/>
    <w:rsid w:val="00342846"/>
    <w:rsid w:val="00343315"/>
    <w:rsid w:val="00344309"/>
    <w:rsid w:val="00347881"/>
    <w:rsid w:val="00347DDE"/>
    <w:rsid w:val="00350CD6"/>
    <w:rsid w:val="00350E1A"/>
    <w:rsid w:val="00352D6A"/>
    <w:rsid w:val="00355BC7"/>
    <w:rsid w:val="00356079"/>
    <w:rsid w:val="0036036F"/>
    <w:rsid w:val="00365A28"/>
    <w:rsid w:val="0037081B"/>
    <w:rsid w:val="00370C9C"/>
    <w:rsid w:val="00372FFA"/>
    <w:rsid w:val="00374A81"/>
    <w:rsid w:val="00376A31"/>
    <w:rsid w:val="00377524"/>
    <w:rsid w:val="003778B5"/>
    <w:rsid w:val="003807D9"/>
    <w:rsid w:val="003829F7"/>
    <w:rsid w:val="00384B40"/>
    <w:rsid w:val="00387790"/>
    <w:rsid w:val="00392E17"/>
    <w:rsid w:val="0039396A"/>
    <w:rsid w:val="003941DD"/>
    <w:rsid w:val="00394423"/>
    <w:rsid w:val="00394466"/>
    <w:rsid w:val="003969DA"/>
    <w:rsid w:val="003A2A90"/>
    <w:rsid w:val="003A3B26"/>
    <w:rsid w:val="003A4F2B"/>
    <w:rsid w:val="003B0A5D"/>
    <w:rsid w:val="003B1406"/>
    <w:rsid w:val="003B153D"/>
    <w:rsid w:val="003B17BD"/>
    <w:rsid w:val="003B3138"/>
    <w:rsid w:val="003B327A"/>
    <w:rsid w:val="003B41FE"/>
    <w:rsid w:val="003B7110"/>
    <w:rsid w:val="003B7FF2"/>
    <w:rsid w:val="003C04C5"/>
    <w:rsid w:val="003C08CC"/>
    <w:rsid w:val="003C16E6"/>
    <w:rsid w:val="003C22DD"/>
    <w:rsid w:val="003C762E"/>
    <w:rsid w:val="003C7B4D"/>
    <w:rsid w:val="003D0A2F"/>
    <w:rsid w:val="003D13F6"/>
    <w:rsid w:val="003D1C36"/>
    <w:rsid w:val="003D2EC4"/>
    <w:rsid w:val="003D35D3"/>
    <w:rsid w:val="003D4D89"/>
    <w:rsid w:val="003D656D"/>
    <w:rsid w:val="003E021B"/>
    <w:rsid w:val="003E0EBA"/>
    <w:rsid w:val="003E211D"/>
    <w:rsid w:val="003E3C3F"/>
    <w:rsid w:val="003E6249"/>
    <w:rsid w:val="003F0FC9"/>
    <w:rsid w:val="003F1833"/>
    <w:rsid w:val="003F42F6"/>
    <w:rsid w:val="003F571E"/>
    <w:rsid w:val="003F5B2D"/>
    <w:rsid w:val="003F74CD"/>
    <w:rsid w:val="00401C4C"/>
    <w:rsid w:val="004023E5"/>
    <w:rsid w:val="00403E39"/>
    <w:rsid w:val="0040674E"/>
    <w:rsid w:val="00406AE0"/>
    <w:rsid w:val="00406EEE"/>
    <w:rsid w:val="00407082"/>
    <w:rsid w:val="00407E7C"/>
    <w:rsid w:val="00410A6C"/>
    <w:rsid w:val="00410F81"/>
    <w:rsid w:val="00411046"/>
    <w:rsid w:val="00411C2B"/>
    <w:rsid w:val="00420858"/>
    <w:rsid w:val="00422FF5"/>
    <w:rsid w:val="004257EA"/>
    <w:rsid w:val="00426DAA"/>
    <w:rsid w:val="004332AF"/>
    <w:rsid w:val="00436C08"/>
    <w:rsid w:val="004410EF"/>
    <w:rsid w:val="0045025F"/>
    <w:rsid w:val="00450784"/>
    <w:rsid w:val="00450CFB"/>
    <w:rsid w:val="004532CC"/>
    <w:rsid w:val="00453387"/>
    <w:rsid w:val="0045358A"/>
    <w:rsid w:val="004542CB"/>
    <w:rsid w:val="00454907"/>
    <w:rsid w:val="004578F9"/>
    <w:rsid w:val="0046331B"/>
    <w:rsid w:val="00463EA8"/>
    <w:rsid w:val="00470DD9"/>
    <w:rsid w:val="00470E76"/>
    <w:rsid w:val="00471B55"/>
    <w:rsid w:val="004723D8"/>
    <w:rsid w:val="00474629"/>
    <w:rsid w:val="004747EC"/>
    <w:rsid w:val="00475DCC"/>
    <w:rsid w:val="004768C2"/>
    <w:rsid w:val="004770EE"/>
    <w:rsid w:val="00480998"/>
    <w:rsid w:val="00481AEF"/>
    <w:rsid w:val="00484EC7"/>
    <w:rsid w:val="00485675"/>
    <w:rsid w:val="00486192"/>
    <w:rsid w:val="004864B7"/>
    <w:rsid w:val="00486726"/>
    <w:rsid w:val="004869D8"/>
    <w:rsid w:val="00486F55"/>
    <w:rsid w:val="004872D4"/>
    <w:rsid w:val="00491042"/>
    <w:rsid w:val="0049176C"/>
    <w:rsid w:val="00491840"/>
    <w:rsid w:val="004919FD"/>
    <w:rsid w:val="004921F3"/>
    <w:rsid w:val="0049243D"/>
    <w:rsid w:val="0049367B"/>
    <w:rsid w:val="004936B0"/>
    <w:rsid w:val="0049546A"/>
    <w:rsid w:val="004956B3"/>
    <w:rsid w:val="0049615E"/>
    <w:rsid w:val="004A0017"/>
    <w:rsid w:val="004A0B04"/>
    <w:rsid w:val="004A0D08"/>
    <w:rsid w:val="004A2A50"/>
    <w:rsid w:val="004A5401"/>
    <w:rsid w:val="004A544E"/>
    <w:rsid w:val="004A5A52"/>
    <w:rsid w:val="004B05CE"/>
    <w:rsid w:val="004B0B46"/>
    <w:rsid w:val="004B10E4"/>
    <w:rsid w:val="004B2D1A"/>
    <w:rsid w:val="004B31C4"/>
    <w:rsid w:val="004B5174"/>
    <w:rsid w:val="004B5421"/>
    <w:rsid w:val="004B729F"/>
    <w:rsid w:val="004B74CE"/>
    <w:rsid w:val="004C096D"/>
    <w:rsid w:val="004C33A2"/>
    <w:rsid w:val="004C4919"/>
    <w:rsid w:val="004C5853"/>
    <w:rsid w:val="004C75F3"/>
    <w:rsid w:val="004D0C71"/>
    <w:rsid w:val="004D1033"/>
    <w:rsid w:val="004D26F0"/>
    <w:rsid w:val="004D37DF"/>
    <w:rsid w:val="004D3F64"/>
    <w:rsid w:val="004D4419"/>
    <w:rsid w:val="004D44CD"/>
    <w:rsid w:val="004D46D9"/>
    <w:rsid w:val="004D5907"/>
    <w:rsid w:val="004D6379"/>
    <w:rsid w:val="004D7517"/>
    <w:rsid w:val="004E0892"/>
    <w:rsid w:val="004E0F00"/>
    <w:rsid w:val="004E2034"/>
    <w:rsid w:val="004E2636"/>
    <w:rsid w:val="004E2AED"/>
    <w:rsid w:val="004E43CC"/>
    <w:rsid w:val="004E4CA8"/>
    <w:rsid w:val="004E4D80"/>
    <w:rsid w:val="004E531C"/>
    <w:rsid w:val="004E6609"/>
    <w:rsid w:val="004E6D2F"/>
    <w:rsid w:val="004F0D72"/>
    <w:rsid w:val="004F1756"/>
    <w:rsid w:val="004F279E"/>
    <w:rsid w:val="004F2984"/>
    <w:rsid w:val="004F35B2"/>
    <w:rsid w:val="004F6F80"/>
    <w:rsid w:val="004F71A6"/>
    <w:rsid w:val="004F7E46"/>
    <w:rsid w:val="005005C5"/>
    <w:rsid w:val="00502A86"/>
    <w:rsid w:val="00504658"/>
    <w:rsid w:val="005047F8"/>
    <w:rsid w:val="00505353"/>
    <w:rsid w:val="00506E19"/>
    <w:rsid w:val="00510C35"/>
    <w:rsid w:val="00514E5A"/>
    <w:rsid w:val="005150D9"/>
    <w:rsid w:val="00520199"/>
    <w:rsid w:val="005208BF"/>
    <w:rsid w:val="00520BB6"/>
    <w:rsid w:val="005236D3"/>
    <w:rsid w:val="00526671"/>
    <w:rsid w:val="00527237"/>
    <w:rsid w:val="00527CC0"/>
    <w:rsid w:val="00530535"/>
    <w:rsid w:val="00531A60"/>
    <w:rsid w:val="00532108"/>
    <w:rsid w:val="0053284E"/>
    <w:rsid w:val="00533D86"/>
    <w:rsid w:val="00533E41"/>
    <w:rsid w:val="00536386"/>
    <w:rsid w:val="0054055E"/>
    <w:rsid w:val="00542486"/>
    <w:rsid w:val="005437D5"/>
    <w:rsid w:val="00544AAA"/>
    <w:rsid w:val="00545B2F"/>
    <w:rsid w:val="0054680C"/>
    <w:rsid w:val="0054681D"/>
    <w:rsid w:val="00547624"/>
    <w:rsid w:val="00551731"/>
    <w:rsid w:val="00551A91"/>
    <w:rsid w:val="005531FB"/>
    <w:rsid w:val="005536A9"/>
    <w:rsid w:val="0055778A"/>
    <w:rsid w:val="00561222"/>
    <w:rsid w:val="00562356"/>
    <w:rsid w:val="00562DA4"/>
    <w:rsid w:val="005640ED"/>
    <w:rsid w:val="00564369"/>
    <w:rsid w:val="00565676"/>
    <w:rsid w:val="00567D55"/>
    <w:rsid w:val="00570203"/>
    <w:rsid w:val="005744D4"/>
    <w:rsid w:val="00574DB7"/>
    <w:rsid w:val="0057550A"/>
    <w:rsid w:val="00576757"/>
    <w:rsid w:val="00585591"/>
    <w:rsid w:val="0059027B"/>
    <w:rsid w:val="0059104E"/>
    <w:rsid w:val="00591623"/>
    <w:rsid w:val="005920CB"/>
    <w:rsid w:val="005944F3"/>
    <w:rsid w:val="00595FB0"/>
    <w:rsid w:val="00596DC4"/>
    <w:rsid w:val="005A1A20"/>
    <w:rsid w:val="005A5724"/>
    <w:rsid w:val="005A695B"/>
    <w:rsid w:val="005A7AB2"/>
    <w:rsid w:val="005A7D51"/>
    <w:rsid w:val="005B041F"/>
    <w:rsid w:val="005B0F94"/>
    <w:rsid w:val="005B1E11"/>
    <w:rsid w:val="005B1F07"/>
    <w:rsid w:val="005B57BE"/>
    <w:rsid w:val="005B5C92"/>
    <w:rsid w:val="005C04B1"/>
    <w:rsid w:val="005C2147"/>
    <w:rsid w:val="005C33A0"/>
    <w:rsid w:val="005C345B"/>
    <w:rsid w:val="005C3608"/>
    <w:rsid w:val="005C7279"/>
    <w:rsid w:val="005D11B2"/>
    <w:rsid w:val="005D1B7C"/>
    <w:rsid w:val="005D1EB6"/>
    <w:rsid w:val="005D44A2"/>
    <w:rsid w:val="005D5B58"/>
    <w:rsid w:val="005D69BF"/>
    <w:rsid w:val="005D6E70"/>
    <w:rsid w:val="005E106E"/>
    <w:rsid w:val="005E1F06"/>
    <w:rsid w:val="005E2DCF"/>
    <w:rsid w:val="005E3933"/>
    <w:rsid w:val="005E4096"/>
    <w:rsid w:val="005E4BE7"/>
    <w:rsid w:val="005E4EEC"/>
    <w:rsid w:val="005E5D5D"/>
    <w:rsid w:val="005F1D30"/>
    <w:rsid w:val="005F2A30"/>
    <w:rsid w:val="005F304C"/>
    <w:rsid w:val="005F397A"/>
    <w:rsid w:val="005F5EFC"/>
    <w:rsid w:val="0060066A"/>
    <w:rsid w:val="0060397D"/>
    <w:rsid w:val="00604452"/>
    <w:rsid w:val="006078BF"/>
    <w:rsid w:val="00613969"/>
    <w:rsid w:val="006168EA"/>
    <w:rsid w:val="006216A1"/>
    <w:rsid w:val="00621796"/>
    <w:rsid w:val="00622D1A"/>
    <w:rsid w:val="00624120"/>
    <w:rsid w:val="00625F48"/>
    <w:rsid w:val="00626099"/>
    <w:rsid w:val="006273FF"/>
    <w:rsid w:val="0062786F"/>
    <w:rsid w:val="00630D11"/>
    <w:rsid w:val="00631836"/>
    <w:rsid w:val="00633F43"/>
    <w:rsid w:val="00636E08"/>
    <w:rsid w:val="00640813"/>
    <w:rsid w:val="00641315"/>
    <w:rsid w:val="00642623"/>
    <w:rsid w:val="00642C04"/>
    <w:rsid w:val="00646924"/>
    <w:rsid w:val="00646C06"/>
    <w:rsid w:val="00646E07"/>
    <w:rsid w:val="006472EA"/>
    <w:rsid w:val="00647748"/>
    <w:rsid w:val="00650753"/>
    <w:rsid w:val="006521C1"/>
    <w:rsid w:val="0065561B"/>
    <w:rsid w:val="006557C5"/>
    <w:rsid w:val="00655FC1"/>
    <w:rsid w:val="00656D54"/>
    <w:rsid w:val="00661243"/>
    <w:rsid w:val="0066159D"/>
    <w:rsid w:val="00661FCD"/>
    <w:rsid w:val="00666115"/>
    <w:rsid w:val="00666450"/>
    <w:rsid w:val="00666F25"/>
    <w:rsid w:val="00672065"/>
    <w:rsid w:val="006732A2"/>
    <w:rsid w:val="006737C9"/>
    <w:rsid w:val="0067467D"/>
    <w:rsid w:val="00674D3B"/>
    <w:rsid w:val="00676230"/>
    <w:rsid w:val="00680C52"/>
    <w:rsid w:val="00684413"/>
    <w:rsid w:val="00686C4C"/>
    <w:rsid w:val="0069005C"/>
    <w:rsid w:val="006936D9"/>
    <w:rsid w:val="006937B9"/>
    <w:rsid w:val="006939DE"/>
    <w:rsid w:val="0069447D"/>
    <w:rsid w:val="00696178"/>
    <w:rsid w:val="00696B07"/>
    <w:rsid w:val="00696FC2"/>
    <w:rsid w:val="006A02F4"/>
    <w:rsid w:val="006A2B3B"/>
    <w:rsid w:val="006A2EE6"/>
    <w:rsid w:val="006A3451"/>
    <w:rsid w:val="006A35F8"/>
    <w:rsid w:val="006A732A"/>
    <w:rsid w:val="006B1C9F"/>
    <w:rsid w:val="006B3275"/>
    <w:rsid w:val="006B55F2"/>
    <w:rsid w:val="006C158B"/>
    <w:rsid w:val="006C2BC0"/>
    <w:rsid w:val="006C64C9"/>
    <w:rsid w:val="006C64EB"/>
    <w:rsid w:val="006D1FD6"/>
    <w:rsid w:val="006D2EFD"/>
    <w:rsid w:val="006D6A34"/>
    <w:rsid w:val="006D71E1"/>
    <w:rsid w:val="006D7454"/>
    <w:rsid w:val="006E164E"/>
    <w:rsid w:val="006E291F"/>
    <w:rsid w:val="006E5CF7"/>
    <w:rsid w:val="006E7587"/>
    <w:rsid w:val="006E774E"/>
    <w:rsid w:val="006E7E64"/>
    <w:rsid w:val="006F0500"/>
    <w:rsid w:val="006F1AF3"/>
    <w:rsid w:val="006F3121"/>
    <w:rsid w:val="006F33A6"/>
    <w:rsid w:val="006F4593"/>
    <w:rsid w:val="006F63A3"/>
    <w:rsid w:val="006F6EE0"/>
    <w:rsid w:val="007021C6"/>
    <w:rsid w:val="0070358E"/>
    <w:rsid w:val="00704F98"/>
    <w:rsid w:val="00706A1E"/>
    <w:rsid w:val="0070719B"/>
    <w:rsid w:val="007077CC"/>
    <w:rsid w:val="00707844"/>
    <w:rsid w:val="00707CC9"/>
    <w:rsid w:val="007116A0"/>
    <w:rsid w:val="007143AC"/>
    <w:rsid w:val="00717736"/>
    <w:rsid w:val="00724730"/>
    <w:rsid w:val="00727ABD"/>
    <w:rsid w:val="00727EE1"/>
    <w:rsid w:val="007309E7"/>
    <w:rsid w:val="0073101F"/>
    <w:rsid w:val="007315DF"/>
    <w:rsid w:val="00731734"/>
    <w:rsid w:val="00731CE5"/>
    <w:rsid w:val="00732B7F"/>
    <w:rsid w:val="00736DCC"/>
    <w:rsid w:val="0073786F"/>
    <w:rsid w:val="007378B4"/>
    <w:rsid w:val="00741D1D"/>
    <w:rsid w:val="00743C3C"/>
    <w:rsid w:val="0074537F"/>
    <w:rsid w:val="007513E0"/>
    <w:rsid w:val="00751BF9"/>
    <w:rsid w:val="0075508E"/>
    <w:rsid w:val="00756851"/>
    <w:rsid w:val="00757190"/>
    <w:rsid w:val="0076257D"/>
    <w:rsid w:val="00763843"/>
    <w:rsid w:val="00763A31"/>
    <w:rsid w:val="00767274"/>
    <w:rsid w:val="0076748C"/>
    <w:rsid w:val="0077150C"/>
    <w:rsid w:val="007730F0"/>
    <w:rsid w:val="00773D7A"/>
    <w:rsid w:val="00773F82"/>
    <w:rsid w:val="00775187"/>
    <w:rsid w:val="00776C56"/>
    <w:rsid w:val="00777D3A"/>
    <w:rsid w:val="00780D4A"/>
    <w:rsid w:val="00781F75"/>
    <w:rsid w:val="007823ED"/>
    <w:rsid w:val="007830BA"/>
    <w:rsid w:val="00784B9D"/>
    <w:rsid w:val="007875F3"/>
    <w:rsid w:val="00787927"/>
    <w:rsid w:val="00790CFF"/>
    <w:rsid w:val="00791A6E"/>
    <w:rsid w:val="00792057"/>
    <w:rsid w:val="007944CA"/>
    <w:rsid w:val="00796590"/>
    <w:rsid w:val="007A4FB3"/>
    <w:rsid w:val="007A5B7C"/>
    <w:rsid w:val="007A7D72"/>
    <w:rsid w:val="007B0CDF"/>
    <w:rsid w:val="007B12F3"/>
    <w:rsid w:val="007B18C7"/>
    <w:rsid w:val="007B1CF9"/>
    <w:rsid w:val="007B1D2B"/>
    <w:rsid w:val="007B3095"/>
    <w:rsid w:val="007B36B8"/>
    <w:rsid w:val="007B3AA8"/>
    <w:rsid w:val="007B58BE"/>
    <w:rsid w:val="007B6478"/>
    <w:rsid w:val="007C02F8"/>
    <w:rsid w:val="007C47E3"/>
    <w:rsid w:val="007C66E2"/>
    <w:rsid w:val="007D0537"/>
    <w:rsid w:val="007D7966"/>
    <w:rsid w:val="007E0FF7"/>
    <w:rsid w:val="007E172B"/>
    <w:rsid w:val="007E1F99"/>
    <w:rsid w:val="007E3F53"/>
    <w:rsid w:val="007E75E3"/>
    <w:rsid w:val="007F1886"/>
    <w:rsid w:val="007F31A4"/>
    <w:rsid w:val="007F3AE4"/>
    <w:rsid w:val="007F5923"/>
    <w:rsid w:val="007F719B"/>
    <w:rsid w:val="00802A10"/>
    <w:rsid w:val="00803C15"/>
    <w:rsid w:val="00804F46"/>
    <w:rsid w:val="0080534D"/>
    <w:rsid w:val="00805C4B"/>
    <w:rsid w:val="00806932"/>
    <w:rsid w:val="00806A11"/>
    <w:rsid w:val="00806EF0"/>
    <w:rsid w:val="00807910"/>
    <w:rsid w:val="008101AD"/>
    <w:rsid w:val="0081163C"/>
    <w:rsid w:val="00813D7C"/>
    <w:rsid w:val="00814A1B"/>
    <w:rsid w:val="0081526E"/>
    <w:rsid w:val="00815C4C"/>
    <w:rsid w:val="00815FCD"/>
    <w:rsid w:val="00816653"/>
    <w:rsid w:val="00816A8B"/>
    <w:rsid w:val="0081759D"/>
    <w:rsid w:val="00817EE4"/>
    <w:rsid w:val="0082035B"/>
    <w:rsid w:val="00820D6A"/>
    <w:rsid w:val="00821A49"/>
    <w:rsid w:val="008234AA"/>
    <w:rsid w:val="0082368E"/>
    <w:rsid w:val="00826255"/>
    <w:rsid w:val="00827E97"/>
    <w:rsid w:val="00831734"/>
    <w:rsid w:val="00833419"/>
    <w:rsid w:val="00835250"/>
    <w:rsid w:val="00836395"/>
    <w:rsid w:val="00836F40"/>
    <w:rsid w:val="008408DE"/>
    <w:rsid w:val="00842575"/>
    <w:rsid w:val="008465D5"/>
    <w:rsid w:val="00846982"/>
    <w:rsid w:val="008471C7"/>
    <w:rsid w:val="0085094B"/>
    <w:rsid w:val="008521D5"/>
    <w:rsid w:val="00852D42"/>
    <w:rsid w:val="00853A99"/>
    <w:rsid w:val="0085428E"/>
    <w:rsid w:val="008546C4"/>
    <w:rsid w:val="00855747"/>
    <w:rsid w:val="0085602D"/>
    <w:rsid w:val="0085609F"/>
    <w:rsid w:val="0085626F"/>
    <w:rsid w:val="00860348"/>
    <w:rsid w:val="0086252A"/>
    <w:rsid w:val="00863A88"/>
    <w:rsid w:val="00866168"/>
    <w:rsid w:val="0086625B"/>
    <w:rsid w:val="008735E7"/>
    <w:rsid w:val="00874E24"/>
    <w:rsid w:val="00876CB3"/>
    <w:rsid w:val="00877D20"/>
    <w:rsid w:val="008827ED"/>
    <w:rsid w:val="00884A41"/>
    <w:rsid w:val="00886B27"/>
    <w:rsid w:val="00886C84"/>
    <w:rsid w:val="008877A2"/>
    <w:rsid w:val="008916F9"/>
    <w:rsid w:val="00894B59"/>
    <w:rsid w:val="00895803"/>
    <w:rsid w:val="008964D8"/>
    <w:rsid w:val="008A3879"/>
    <w:rsid w:val="008A5837"/>
    <w:rsid w:val="008A5EF4"/>
    <w:rsid w:val="008A602D"/>
    <w:rsid w:val="008A65F3"/>
    <w:rsid w:val="008A66C1"/>
    <w:rsid w:val="008B43B2"/>
    <w:rsid w:val="008B53B7"/>
    <w:rsid w:val="008B5C74"/>
    <w:rsid w:val="008B73E7"/>
    <w:rsid w:val="008B75B0"/>
    <w:rsid w:val="008B7BD2"/>
    <w:rsid w:val="008C07CE"/>
    <w:rsid w:val="008C135C"/>
    <w:rsid w:val="008C320E"/>
    <w:rsid w:val="008C4B28"/>
    <w:rsid w:val="008C4FCC"/>
    <w:rsid w:val="008C5FD2"/>
    <w:rsid w:val="008C7E52"/>
    <w:rsid w:val="008C7FFD"/>
    <w:rsid w:val="008D03C2"/>
    <w:rsid w:val="008D0973"/>
    <w:rsid w:val="008D1601"/>
    <w:rsid w:val="008D29D5"/>
    <w:rsid w:val="008D44AC"/>
    <w:rsid w:val="008D4B52"/>
    <w:rsid w:val="008D63B9"/>
    <w:rsid w:val="008D74B3"/>
    <w:rsid w:val="008E0128"/>
    <w:rsid w:val="008E0A0B"/>
    <w:rsid w:val="008E2877"/>
    <w:rsid w:val="008E3EAE"/>
    <w:rsid w:val="008E4804"/>
    <w:rsid w:val="008F4381"/>
    <w:rsid w:val="008F5E99"/>
    <w:rsid w:val="008F6C88"/>
    <w:rsid w:val="008F7282"/>
    <w:rsid w:val="008F743B"/>
    <w:rsid w:val="00901DF2"/>
    <w:rsid w:val="00902389"/>
    <w:rsid w:val="00902FAD"/>
    <w:rsid w:val="00903EA7"/>
    <w:rsid w:val="009052A6"/>
    <w:rsid w:val="00905433"/>
    <w:rsid w:val="00906791"/>
    <w:rsid w:val="009075E4"/>
    <w:rsid w:val="00907C5D"/>
    <w:rsid w:val="00911232"/>
    <w:rsid w:val="0091213F"/>
    <w:rsid w:val="009125F8"/>
    <w:rsid w:val="00913B4A"/>
    <w:rsid w:val="00914318"/>
    <w:rsid w:val="00914A18"/>
    <w:rsid w:val="0091690F"/>
    <w:rsid w:val="0091737A"/>
    <w:rsid w:val="00917D43"/>
    <w:rsid w:val="009202C7"/>
    <w:rsid w:val="00921A45"/>
    <w:rsid w:val="00923D77"/>
    <w:rsid w:val="00924572"/>
    <w:rsid w:val="00924C08"/>
    <w:rsid w:val="00924FB7"/>
    <w:rsid w:val="00925E24"/>
    <w:rsid w:val="00927717"/>
    <w:rsid w:val="00927E0A"/>
    <w:rsid w:val="009305FF"/>
    <w:rsid w:val="00932255"/>
    <w:rsid w:val="00933CA5"/>
    <w:rsid w:val="009344C9"/>
    <w:rsid w:val="00937CBA"/>
    <w:rsid w:val="00940ECF"/>
    <w:rsid w:val="00941A0F"/>
    <w:rsid w:val="00941B1C"/>
    <w:rsid w:val="00941E77"/>
    <w:rsid w:val="00943002"/>
    <w:rsid w:val="00943029"/>
    <w:rsid w:val="00944495"/>
    <w:rsid w:val="00947A97"/>
    <w:rsid w:val="00947B93"/>
    <w:rsid w:val="00947D05"/>
    <w:rsid w:val="00950632"/>
    <w:rsid w:val="00957AEC"/>
    <w:rsid w:val="0096206F"/>
    <w:rsid w:val="0096512F"/>
    <w:rsid w:val="00965473"/>
    <w:rsid w:val="00970693"/>
    <w:rsid w:val="0097176F"/>
    <w:rsid w:val="009730AD"/>
    <w:rsid w:val="00975A3D"/>
    <w:rsid w:val="00976910"/>
    <w:rsid w:val="00976B9C"/>
    <w:rsid w:val="00977EF3"/>
    <w:rsid w:val="009810FF"/>
    <w:rsid w:val="00981A28"/>
    <w:rsid w:val="009847B6"/>
    <w:rsid w:val="009850C1"/>
    <w:rsid w:val="00986025"/>
    <w:rsid w:val="009906A1"/>
    <w:rsid w:val="00990857"/>
    <w:rsid w:val="00992242"/>
    <w:rsid w:val="0099377E"/>
    <w:rsid w:val="009939AD"/>
    <w:rsid w:val="00995637"/>
    <w:rsid w:val="00995908"/>
    <w:rsid w:val="00997186"/>
    <w:rsid w:val="009A02B1"/>
    <w:rsid w:val="009A0E2E"/>
    <w:rsid w:val="009A18D6"/>
    <w:rsid w:val="009A5B2B"/>
    <w:rsid w:val="009A6C59"/>
    <w:rsid w:val="009A6CAE"/>
    <w:rsid w:val="009A7207"/>
    <w:rsid w:val="009B084E"/>
    <w:rsid w:val="009B2B13"/>
    <w:rsid w:val="009B2CB6"/>
    <w:rsid w:val="009B3841"/>
    <w:rsid w:val="009B5CBD"/>
    <w:rsid w:val="009B6EB2"/>
    <w:rsid w:val="009B750D"/>
    <w:rsid w:val="009C17F1"/>
    <w:rsid w:val="009C448B"/>
    <w:rsid w:val="009C7938"/>
    <w:rsid w:val="009D0AEC"/>
    <w:rsid w:val="009D1879"/>
    <w:rsid w:val="009D2AB4"/>
    <w:rsid w:val="009D7B07"/>
    <w:rsid w:val="009D7B3D"/>
    <w:rsid w:val="009E0032"/>
    <w:rsid w:val="009E033C"/>
    <w:rsid w:val="009E2580"/>
    <w:rsid w:val="009E2D69"/>
    <w:rsid w:val="009E5890"/>
    <w:rsid w:val="009E6BA5"/>
    <w:rsid w:val="009E6D3C"/>
    <w:rsid w:val="009E7394"/>
    <w:rsid w:val="009F07B6"/>
    <w:rsid w:val="009F0D1D"/>
    <w:rsid w:val="009F3ADC"/>
    <w:rsid w:val="009F4DC9"/>
    <w:rsid w:val="009F5A93"/>
    <w:rsid w:val="009F5E60"/>
    <w:rsid w:val="009F733F"/>
    <w:rsid w:val="00A02A0D"/>
    <w:rsid w:val="00A02C5B"/>
    <w:rsid w:val="00A03116"/>
    <w:rsid w:val="00A04326"/>
    <w:rsid w:val="00A046D9"/>
    <w:rsid w:val="00A04E90"/>
    <w:rsid w:val="00A05250"/>
    <w:rsid w:val="00A06903"/>
    <w:rsid w:val="00A06B0E"/>
    <w:rsid w:val="00A06EF4"/>
    <w:rsid w:val="00A10553"/>
    <w:rsid w:val="00A14562"/>
    <w:rsid w:val="00A14ECA"/>
    <w:rsid w:val="00A150E2"/>
    <w:rsid w:val="00A16EA7"/>
    <w:rsid w:val="00A24BE8"/>
    <w:rsid w:val="00A250D3"/>
    <w:rsid w:val="00A27A32"/>
    <w:rsid w:val="00A27FFA"/>
    <w:rsid w:val="00A31B2C"/>
    <w:rsid w:val="00A32E3B"/>
    <w:rsid w:val="00A346F0"/>
    <w:rsid w:val="00A3550C"/>
    <w:rsid w:val="00A35B7E"/>
    <w:rsid w:val="00A37841"/>
    <w:rsid w:val="00A42249"/>
    <w:rsid w:val="00A43C3D"/>
    <w:rsid w:val="00A43D54"/>
    <w:rsid w:val="00A43DBD"/>
    <w:rsid w:val="00A44AF9"/>
    <w:rsid w:val="00A457C7"/>
    <w:rsid w:val="00A46D54"/>
    <w:rsid w:val="00A46D78"/>
    <w:rsid w:val="00A50008"/>
    <w:rsid w:val="00A500A4"/>
    <w:rsid w:val="00A50B6E"/>
    <w:rsid w:val="00A51E51"/>
    <w:rsid w:val="00A52124"/>
    <w:rsid w:val="00A55501"/>
    <w:rsid w:val="00A557EF"/>
    <w:rsid w:val="00A577EA"/>
    <w:rsid w:val="00A577F8"/>
    <w:rsid w:val="00A630EC"/>
    <w:rsid w:val="00A6514C"/>
    <w:rsid w:val="00A71014"/>
    <w:rsid w:val="00A72D70"/>
    <w:rsid w:val="00A73EE2"/>
    <w:rsid w:val="00A74623"/>
    <w:rsid w:val="00A7534C"/>
    <w:rsid w:val="00A77434"/>
    <w:rsid w:val="00A77DED"/>
    <w:rsid w:val="00A811C8"/>
    <w:rsid w:val="00A81FC8"/>
    <w:rsid w:val="00A82AAC"/>
    <w:rsid w:val="00A836D8"/>
    <w:rsid w:val="00A83E4D"/>
    <w:rsid w:val="00A84C86"/>
    <w:rsid w:val="00A8505F"/>
    <w:rsid w:val="00A852CD"/>
    <w:rsid w:val="00A85D98"/>
    <w:rsid w:val="00A862FF"/>
    <w:rsid w:val="00A9151E"/>
    <w:rsid w:val="00A92075"/>
    <w:rsid w:val="00A92B87"/>
    <w:rsid w:val="00A92DDE"/>
    <w:rsid w:val="00A93DF5"/>
    <w:rsid w:val="00A93FD2"/>
    <w:rsid w:val="00A96023"/>
    <w:rsid w:val="00A962A5"/>
    <w:rsid w:val="00A96401"/>
    <w:rsid w:val="00A97B53"/>
    <w:rsid w:val="00AA0667"/>
    <w:rsid w:val="00AA0ECA"/>
    <w:rsid w:val="00AA3A2A"/>
    <w:rsid w:val="00AA5396"/>
    <w:rsid w:val="00AA55C4"/>
    <w:rsid w:val="00AA65E1"/>
    <w:rsid w:val="00AA666E"/>
    <w:rsid w:val="00AA7D9F"/>
    <w:rsid w:val="00AB0658"/>
    <w:rsid w:val="00AB0EC5"/>
    <w:rsid w:val="00AB10E0"/>
    <w:rsid w:val="00AB31C0"/>
    <w:rsid w:val="00AB3A3C"/>
    <w:rsid w:val="00AB3AF3"/>
    <w:rsid w:val="00AB45A6"/>
    <w:rsid w:val="00AB484F"/>
    <w:rsid w:val="00AB4A97"/>
    <w:rsid w:val="00AB50D1"/>
    <w:rsid w:val="00AB5FD2"/>
    <w:rsid w:val="00AB61EA"/>
    <w:rsid w:val="00AB65B0"/>
    <w:rsid w:val="00AB6BAC"/>
    <w:rsid w:val="00AB7AC2"/>
    <w:rsid w:val="00AC00C8"/>
    <w:rsid w:val="00AC0648"/>
    <w:rsid w:val="00AC099D"/>
    <w:rsid w:val="00AC1D6F"/>
    <w:rsid w:val="00AC4B01"/>
    <w:rsid w:val="00AC5720"/>
    <w:rsid w:val="00AC67DF"/>
    <w:rsid w:val="00AC780D"/>
    <w:rsid w:val="00AD09AF"/>
    <w:rsid w:val="00AD2AAD"/>
    <w:rsid w:val="00AD7A8B"/>
    <w:rsid w:val="00AE18DE"/>
    <w:rsid w:val="00AE2298"/>
    <w:rsid w:val="00AE2694"/>
    <w:rsid w:val="00AE75F2"/>
    <w:rsid w:val="00AF1A19"/>
    <w:rsid w:val="00AF2449"/>
    <w:rsid w:val="00AF50D8"/>
    <w:rsid w:val="00AF5366"/>
    <w:rsid w:val="00AF550F"/>
    <w:rsid w:val="00B00352"/>
    <w:rsid w:val="00B00A8A"/>
    <w:rsid w:val="00B015E1"/>
    <w:rsid w:val="00B027AC"/>
    <w:rsid w:val="00B02C45"/>
    <w:rsid w:val="00B031BA"/>
    <w:rsid w:val="00B037D2"/>
    <w:rsid w:val="00B03D98"/>
    <w:rsid w:val="00B03F1A"/>
    <w:rsid w:val="00B050FC"/>
    <w:rsid w:val="00B07096"/>
    <w:rsid w:val="00B10533"/>
    <w:rsid w:val="00B124C7"/>
    <w:rsid w:val="00B13329"/>
    <w:rsid w:val="00B14468"/>
    <w:rsid w:val="00B14C6C"/>
    <w:rsid w:val="00B157B0"/>
    <w:rsid w:val="00B1586A"/>
    <w:rsid w:val="00B1744E"/>
    <w:rsid w:val="00B20C53"/>
    <w:rsid w:val="00B23C3F"/>
    <w:rsid w:val="00B23E3F"/>
    <w:rsid w:val="00B245E9"/>
    <w:rsid w:val="00B24B72"/>
    <w:rsid w:val="00B24C0F"/>
    <w:rsid w:val="00B24EC1"/>
    <w:rsid w:val="00B26ABB"/>
    <w:rsid w:val="00B30B23"/>
    <w:rsid w:val="00B30B65"/>
    <w:rsid w:val="00B30C46"/>
    <w:rsid w:val="00B31E3D"/>
    <w:rsid w:val="00B35CA4"/>
    <w:rsid w:val="00B360C0"/>
    <w:rsid w:val="00B3613A"/>
    <w:rsid w:val="00B3755F"/>
    <w:rsid w:val="00B37C7A"/>
    <w:rsid w:val="00B40268"/>
    <w:rsid w:val="00B40EC8"/>
    <w:rsid w:val="00B41214"/>
    <w:rsid w:val="00B414BB"/>
    <w:rsid w:val="00B42937"/>
    <w:rsid w:val="00B443E5"/>
    <w:rsid w:val="00B45E4F"/>
    <w:rsid w:val="00B464A4"/>
    <w:rsid w:val="00B47D4F"/>
    <w:rsid w:val="00B510F4"/>
    <w:rsid w:val="00B5235D"/>
    <w:rsid w:val="00B53D8D"/>
    <w:rsid w:val="00B544F5"/>
    <w:rsid w:val="00B60E76"/>
    <w:rsid w:val="00B62DF5"/>
    <w:rsid w:val="00B630DD"/>
    <w:rsid w:val="00B631A9"/>
    <w:rsid w:val="00B64985"/>
    <w:rsid w:val="00B64A74"/>
    <w:rsid w:val="00B64EBC"/>
    <w:rsid w:val="00B65252"/>
    <w:rsid w:val="00B66CA4"/>
    <w:rsid w:val="00B70D23"/>
    <w:rsid w:val="00B70EFE"/>
    <w:rsid w:val="00B73A46"/>
    <w:rsid w:val="00B7509E"/>
    <w:rsid w:val="00B81505"/>
    <w:rsid w:val="00B837C1"/>
    <w:rsid w:val="00B83E08"/>
    <w:rsid w:val="00B84468"/>
    <w:rsid w:val="00B850D7"/>
    <w:rsid w:val="00B86ED2"/>
    <w:rsid w:val="00B87171"/>
    <w:rsid w:val="00B87753"/>
    <w:rsid w:val="00B87ACB"/>
    <w:rsid w:val="00B900D6"/>
    <w:rsid w:val="00B902F8"/>
    <w:rsid w:val="00B90907"/>
    <w:rsid w:val="00B913D9"/>
    <w:rsid w:val="00B91D88"/>
    <w:rsid w:val="00B920A4"/>
    <w:rsid w:val="00B93B4C"/>
    <w:rsid w:val="00B94B56"/>
    <w:rsid w:val="00B9529C"/>
    <w:rsid w:val="00BA013B"/>
    <w:rsid w:val="00BA05D7"/>
    <w:rsid w:val="00BA2A9E"/>
    <w:rsid w:val="00BA366F"/>
    <w:rsid w:val="00BA3AF9"/>
    <w:rsid w:val="00BA745F"/>
    <w:rsid w:val="00BB0CD2"/>
    <w:rsid w:val="00BB0DCF"/>
    <w:rsid w:val="00BB1B2D"/>
    <w:rsid w:val="00BB2F13"/>
    <w:rsid w:val="00BB2F4C"/>
    <w:rsid w:val="00BB5D9D"/>
    <w:rsid w:val="00BB63E3"/>
    <w:rsid w:val="00BC1382"/>
    <w:rsid w:val="00BC167F"/>
    <w:rsid w:val="00BC4E03"/>
    <w:rsid w:val="00BC6109"/>
    <w:rsid w:val="00BC6A3B"/>
    <w:rsid w:val="00BC7BEB"/>
    <w:rsid w:val="00BD017C"/>
    <w:rsid w:val="00BD13B3"/>
    <w:rsid w:val="00BD2EDA"/>
    <w:rsid w:val="00BD3206"/>
    <w:rsid w:val="00BD3352"/>
    <w:rsid w:val="00BD3B49"/>
    <w:rsid w:val="00BD4135"/>
    <w:rsid w:val="00BD4331"/>
    <w:rsid w:val="00BD57F1"/>
    <w:rsid w:val="00BD72D9"/>
    <w:rsid w:val="00BD7A50"/>
    <w:rsid w:val="00BD7AAC"/>
    <w:rsid w:val="00BE022C"/>
    <w:rsid w:val="00BE2D28"/>
    <w:rsid w:val="00BE4A94"/>
    <w:rsid w:val="00BE7C33"/>
    <w:rsid w:val="00BE7E0A"/>
    <w:rsid w:val="00BF2C0E"/>
    <w:rsid w:val="00BF3EB0"/>
    <w:rsid w:val="00BF4CB5"/>
    <w:rsid w:val="00BF69A4"/>
    <w:rsid w:val="00C002F3"/>
    <w:rsid w:val="00C006F8"/>
    <w:rsid w:val="00C01F90"/>
    <w:rsid w:val="00C0383B"/>
    <w:rsid w:val="00C06BB7"/>
    <w:rsid w:val="00C06D7F"/>
    <w:rsid w:val="00C10CDD"/>
    <w:rsid w:val="00C10EE2"/>
    <w:rsid w:val="00C125E3"/>
    <w:rsid w:val="00C1383B"/>
    <w:rsid w:val="00C144FA"/>
    <w:rsid w:val="00C15539"/>
    <w:rsid w:val="00C15770"/>
    <w:rsid w:val="00C17346"/>
    <w:rsid w:val="00C17986"/>
    <w:rsid w:val="00C22EBC"/>
    <w:rsid w:val="00C2302C"/>
    <w:rsid w:val="00C2381C"/>
    <w:rsid w:val="00C254E5"/>
    <w:rsid w:val="00C2551F"/>
    <w:rsid w:val="00C256BB"/>
    <w:rsid w:val="00C2757B"/>
    <w:rsid w:val="00C27C22"/>
    <w:rsid w:val="00C27CE7"/>
    <w:rsid w:val="00C314B8"/>
    <w:rsid w:val="00C31FAD"/>
    <w:rsid w:val="00C33452"/>
    <w:rsid w:val="00C34C52"/>
    <w:rsid w:val="00C3618C"/>
    <w:rsid w:val="00C3666F"/>
    <w:rsid w:val="00C369C9"/>
    <w:rsid w:val="00C37410"/>
    <w:rsid w:val="00C37454"/>
    <w:rsid w:val="00C37C82"/>
    <w:rsid w:val="00C40225"/>
    <w:rsid w:val="00C40DCB"/>
    <w:rsid w:val="00C41AC7"/>
    <w:rsid w:val="00C425BB"/>
    <w:rsid w:val="00C45B7E"/>
    <w:rsid w:val="00C473C6"/>
    <w:rsid w:val="00C47FAE"/>
    <w:rsid w:val="00C5105D"/>
    <w:rsid w:val="00C52D05"/>
    <w:rsid w:val="00C52D08"/>
    <w:rsid w:val="00C550C2"/>
    <w:rsid w:val="00C560CD"/>
    <w:rsid w:val="00C562F7"/>
    <w:rsid w:val="00C610F8"/>
    <w:rsid w:val="00C61154"/>
    <w:rsid w:val="00C61DFD"/>
    <w:rsid w:val="00C632F4"/>
    <w:rsid w:val="00C65D56"/>
    <w:rsid w:val="00C67C78"/>
    <w:rsid w:val="00C67E9D"/>
    <w:rsid w:val="00C7018C"/>
    <w:rsid w:val="00C7094F"/>
    <w:rsid w:val="00C70FD3"/>
    <w:rsid w:val="00C71266"/>
    <w:rsid w:val="00C75B24"/>
    <w:rsid w:val="00C803A0"/>
    <w:rsid w:val="00C82FA8"/>
    <w:rsid w:val="00C83EE9"/>
    <w:rsid w:val="00C85A54"/>
    <w:rsid w:val="00C862E0"/>
    <w:rsid w:val="00C90656"/>
    <w:rsid w:val="00C90AA0"/>
    <w:rsid w:val="00C91A54"/>
    <w:rsid w:val="00C91C81"/>
    <w:rsid w:val="00C92C81"/>
    <w:rsid w:val="00C9783A"/>
    <w:rsid w:val="00C97B04"/>
    <w:rsid w:val="00CA00DA"/>
    <w:rsid w:val="00CA1C6C"/>
    <w:rsid w:val="00CA20FE"/>
    <w:rsid w:val="00CA2540"/>
    <w:rsid w:val="00CA41FE"/>
    <w:rsid w:val="00CA6B6C"/>
    <w:rsid w:val="00CB535A"/>
    <w:rsid w:val="00CB79EF"/>
    <w:rsid w:val="00CB7D6C"/>
    <w:rsid w:val="00CC120F"/>
    <w:rsid w:val="00CC1679"/>
    <w:rsid w:val="00CC4A77"/>
    <w:rsid w:val="00CC60D4"/>
    <w:rsid w:val="00CC7312"/>
    <w:rsid w:val="00CC77A8"/>
    <w:rsid w:val="00CD0FC6"/>
    <w:rsid w:val="00CD5BDE"/>
    <w:rsid w:val="00CD5EE8"/>
    <w:rsid w:val="00CD6BB2"/>
    <w:rsid w:val="00CE0859"/>
    <w:rsid w:val="00CE1A4C"/>
    <w:rsid w:val="00CE362C"/>
    <w:rsid w:val="00CF0312"/>
    <w:rsid w:val="00CF3ABC"/>
    <w:rsid w:val="00CF4759"/>
    <w:rsid w:val="00CF493C"/>
    <w:rsid w:val="00CF746F"/>
    <w:rsid w:val="00CF7A90"/>
    <w:rsid w:val="00D02351"/>
    <w:rsid w:val="00D0471F"/>
    <w:rsid w:val="00D04D12"/>
    <w:rsid w:val="00D06873"/>
    <w:rsid w:val="00D07468"/>
    <w:rsid w:val="00D119DD"/>
    <w:rsid w:val="00D12D39"/>
    <w:rsid w:val="00D1344D"/>
    <w:rsid w:val="00D1369D"/>
    <w:rsid w:val="00D13C72"/>
    <w:rsid w:val="00D13F7C"/>
    <w:rsid w:val="00D16E7B"/>
    <w:rsid w:val="00D223A4"/>
    <w:rsid w:val="00D22402"/>
    <w:rsid w:val="00D2473E"/>
    <w:rsid w:val="00D2506B"/>
    <w:rsid w:val="00D250F6"/>
    <w:rsid w:val="00D25D79"/>
    <w:rsid w:val="00D25D85"/>
    <w:rsid w:val="00D2665B"/>
    <w:rsid w:val="00D27984"/>
    <w:rsid w:val="00D30120"/>
    <w:rsid w:val="00D30726"/>
    <w:rsid w:val="00D308D0"/>
    <w:rsid w:val="00D3096A"/>
    <w:rsid w:val="00D31DCD"/>
    <w:rsid w:val="00D334DB"/>
    <w:rsid w:val="00D33B2E"/>
    <w:rsid w:val="00D344BD"/>
    <w:rsid w:val="00D34B53"/>
    <w:rsid w:val="00D351A4"/>
    <w:rsid w:val="00D35CDD"/>
    <w:rsid w:val="00D36D57"/>
    <w:rsid w:val="00D370C1"/>
    <w:rsid w:val="00D37C3D"/>
    <w:rsid w:val="00D4013D"/>
    <w:rsid w:val="00D4024C"/>
    <w:rsid w:val="00D403C7"/>
    <w:rsid w:val="00D4169C"/>
    <w:rsid w:val="00D44B6D"/>
    <w:rsid w:val="00D464AA"/>
    <w:rsid w:val="00D479A6"/>
    <w:rsid w:val="00D506B8"/>
    <w:rsid w:val="00D50F7F"/>
    <w:rsid w:val="00D53C54"/>
    <w:rsid w:val="00D5488C"/>
    <w:rsid w:val="00D554E0"/>
    <w:rsid w:val="00D574DD"/>
    <w:rsid w:val="00D57C83"/>
    <w:rsid w:val="00D613D9"/>
    <w:rsid w:val="00D62853"/>
    <w:rsid w:val="00D6297D"/>
    <w:rsid w:val="00D631E7"/>
    <w:rsid w:val="00D63227"/>
    <w:rsid w:val="00D66448"/>
    <w:rsid w:val="00D7423F"/>
    <w:rsid w:val="00D76CF8"/>
    <w:rsid w:val="00D805ED"/>
    <w:rsid w:val="00D81223"/>
    <w:rsid w:val="00D817F9"/>
    <w:rsid w:val="00D8214E"/>
    <w:rsid w:val="00D82B91"/>
    <w:rsid w:val="00D82C91"/>
    <w:rsid w:val="00D82FD5"/>
    <w:rsid w:val="00D84450"/>
    <w:rsid w:val="00D8468F"/>
    <w:rsid w:val="00D84CB7"/>
    <w:rsid w:val="00D86D24"/>
    <w:rsid w:val="00D87F8A"/>
    <w:rsid w:val="00D91767"/>
    <w:rsid w:val="00D9321E"/>
    <w:rsid w:val="00D93282"/>
    <w:rsid w:val="00D93B65"/>
    <w:rsid w:val="00D9400A"/>
    <w:rsid w:val="00DA2AB7"/>
    <w:rsid w:val="00DA5FB5"/>
    <w:rsid w:val="00DA65A8"/>
    <w:rsid w:val="00DB1326"/>
    <w:rsid w:val="00DB1614"/>
    <w:rsid w:val="00DB1BFE"/>
    <w:rsid w:val="00DB220B"/>
    <w:rsid w:val="00DB22F2"/>
    <w:rsid w:val="00DB35D3"/>
    <w:rsid w:val="00DB409F"/>
    <w:rsid w:val="00DB4843"/>
    <w:rsid w:val="00DB75F4"/>
    <w:rsid w:val="00DB7945"/>
    <w:rsid w:val="00DC3810"/>
    <w:rsid w:val="00DC39FE"/>
    <w:rsid w:val="00DC4DC6"/>
    <w:rsid w:val="00DC646D"/>
    <w:rsid w:val="00DC695A"/>
    <w:rsid w:val="00DC7FAF"/>
    <w:rsid w:val="00DD0356"/>
    <w:rsid w:val="00DD0950"/>
    <w:rsid w:val="00DD1E0F"/>
    <w:rsid w:val="00DD2078"/>
    <w:rsid w:val="00DD2402"/>
    <w:rsid w:val="00DD3DFE"/>
    <w:rsid w:val="00DD52E2"/>
    <w:rsid w:val="00DD53B1"/>
    <w:rsid w:val="00DD5499"/>
    <w:rsid w:val="00DD7B25"/>
    <w:rsid w:val="00DD7F2A"/>
    <w:rsid w:val="00DE61EA"/>
    <w:rsid w:val="00DE69B5"/>
    <w:rsid w:val="00DE7DD2"/>
    <w:rsid w:val="00DF0C4F"/>
    <w:rsid w:val="00DF1429"/>
    <w:rsid w:val="00DF43F5"/>
    <w:rsid w:val="00DF5D23"/>
    <w:rsid w:val="00E00A82"/>
    <w:rsid w:val="00E0129F"/>
    <w:rsid w:val="00E03355"/>
    <w:rsid w:val="00E03F93"/>
    <w:rsid w:val="00E04FC3"/>
    <w:rsid w:val="00E07523"/>
    <w:rsid w:val="00E07E31"/>
    <w:rsid w:val="00E1291C"/>
    <w:rsid w:val="00E13159"/>
    <w:rsid w:val="00E14617"/>
    <w:rsid w:val="00E1498A"/>
    <w:rsid w:val="00E14EDC"/>
    <w:rsid w:val="00E15174"/>
    <w:rsid w:val="00E171A6"/>
    <w:rsid w:val="00E219EB"/>
    <w:rsid w:val="00E231E9"/>
    <w:rsid w:val="00E2331A"/>
    <w:rsid w:val="00E23748"/>
    <w:rsid w:val="00E24C07"/>
    <w:rsid w:val="00E31DA9"/>
    <w:rsid w:val="00E31E84"/>
    <w:rsid w:val="00E3393B"/>
    <w:rsid w:val="00E35AD8"/>
    <w:rsid w:val="00E367AB"/>
    <w:rsid w:val="00E42A64"/>
    <w:rsid w:val="00E45389"/>
    <w:rsid w:val="00E459F5"/>
    <w:rsid w:val="00E46FB5"/>
    <w:rsid w:val="00E5182A"/>
    <w:rsid w:val="00E55141"/>
    <w:rsid w:val="00E56B5B"/>
    <w:rsid w:val="00E57565"/>
    <w:rsid w:val="00E57718"/>
    <w:rsid w:val="00E57F63"/>
    <w:rsid w:val="00E600FB"/>
    <w:rsid w:val="00E62C05"/>
    <w:rsid w:val="00E64B58"/>
    <w:rsid w:val="00E64BB9"/>
    <w:rsid w:val="00E64E1B"/>
    <w:rsid w:val="00E65665"/>
    <w:rsid w:val="00E6601D"/>
    <w:rsid w:val="00E67618"/>
    <w:rsid w:val="00E67F04"/>
    <w:rsid w:val="00E70914"/>
    <w:rsid w:val="00E71D79"/>
    <w:rsid w:val="00E73D35"/>
    <w:rsid w:val="00E7545F"/>
    <w:rsid w:val="00E75870"/>
    <w:rsid w:val="00E7619E"/>
    <w:rsid w:val="00E8164E"/>
    <w:rsid w:val="00E82C8D"/>
    <w:rsid w:val="00E8396E"/>
    <w:rsid w:val="00E83E59"/>
    <w:rsid w:val="00E8590C"/>
    <w:rsid w:val="00E85DA6"/>
    <w:rsid w:val="00E870C8"/>
    <w:rsid w:val="00E905DF"/>
    <w:rsid w:val="00E90915"/>
    <w:rsid w:val="00E90D0F"/>
    <w:rsid w:val="00E91A2F"/>
    <w:rsid w:val="00E925BD"/>
    <w:rsid w:val="00E926D6"/>
    <w:rsid w:val="00E93072"/>
    <w:rsid w:val="00E93AD3"/>
    <w:rsid w:val="00E93B6F"/>
    <w:rsid w:val="00E94486"/>
    <w:rsid w:val="00E945C1"/>
    <w:rsid w:val="00E95611"/>
    <w:rsid w:val="00E95D87"/>
    <w:rsid w:val="00EA0A2C"/>
    <w:rsid w:val="00EA1F35"/>
    <w:rsid w:val="00EA5637"/>
    <w:rsid w:val="00EA7AAC"/>
    <w:rsid w:val="00EB102D"/>
    <w:rsid w:val="00EB2347"/>
    <w:rsid w:val="00EC2153"/>
    <w:rsid w:val="00EC2D92"/>
    <w:rsid w:val="00EC328D"/>
    <w:rsid w:val="00EC407A"/>
    <w:rsid w:val="00EC7CDD"/>
    <w:rsid w:val="00ED07FE"/>
    <w:rsid w:val="00ED1080"/>
    <w:rsid w:val="00ED2B6E"/>
    <w:rsid w:val="00ED343E"/>
    <w:rsid w:val="00ED4B3E"/>
    <w:rsid w:val="00ED5292"/>
    <w:rsid w:val="00ED5F5E"/>
    <w:rsid w:val="00ED6639"/>
    <w:rsid w:val="00EE04BD"/>
    <w:rsid w:val="00EE0A67"/>
    <w:rsid w:val="00EE2593"/>
    <w:rsid w:val="00EE42B5"/>
    <w:rsid w:val="00EE5179"/>
    <w:rsid w:val="00EE598B"/>
    <w:rsid w:val="00EE60E6"/>
    <w:rsid w:val="00EE6345"/>
    <w:rsid w:val="00EF0DCB"/>
    <w:rsid w:val="00EF2425"/>
    <w:rsid w:val="00EF2961"/>
    <w:rsid w:val="00EF2BF4"/>
    <w:rsid w:val="00EF4C23"/>
    <w:rsid w:val="00EF5E4C"/>
    <w:rsid w:val="00F00CC9"/>
    <w:rsid w:val="00F01964"/>
    <w:rsid w:val="00F03AA6"/>
    <w:rsid w:val="00F06F1C"/>
    <w:rsid w:val="00F135D8"/>
    <w:rsid w:val="00F137C0"/>
    <w:rsid w:val="00F15CA0"/>
    <w:rsid w:val="00F171DB"/>
    <w:rsid w:val="00F17383"/>
    <w:rsid w:val="00F17487"/>
    <w:rsid w:val="00F21855"/>
    <w:rsid w:val="00F21A79"/>
    <w:rsid w:val="00F22666"/>
    <w:rsid w:val="00F25F20"/>
    <w:rsid w:val="00F3000F"/>
    <w:rsid w:val="00F3044B"/>
    <w:rsid w:val="00F33AD4"/>
    <w:rsid w:val="00F33B17"/>
    <w:rsid w:val="00F35E0A"/>
    <w:rsid w:val="00F366CA"/>
    <w:rsid w:val="00F37001"/>
    <w:rsid w:val="00F374B7"/>
    <w:rsid w:val="00F40A38"/>
    <w:rsid w:val="00F42B79"/>
    <w:rsid w:val="00F42EC5"/>
    <w:rsid w:val="00F45976"/>
    <w:rsid w:val="00F471B8"/>
    <w:rsid w:val="00F476AB"/>
    <w:rsid w:val="00F478E2"/>
    <w:rsid w:val="00F50CAD"/>
    <w:rsid w:val="00F53E47"/>
    <w:rsid w:val="00F54C55"/>
    <w:rsid w:val="00F5539B"/>
    <w:rsid w:val="00F5541B"/>
    <w:rsid w:val="00F558F5"/>
    <w:rsid w:val="00F56251"/>
    <w:rsid w:val="00F571DE"/>
    <w:rsid w:val="00F62250"/>
    <w:rsid w:val="00F62CF5"/>
    <w:rsid w:val="00F63CF0"/>
    <w:rsid w:val="00F65704"/>
    <w:rsid w:val="00F659B9"/>
    <w:rsid w:val="00F65CCA"/>
    <w:rsid w:val="00F67C97"/>
    <w:rsid w:val="00F70943"/>
    <w:rsid w:val="00F7417B"/>
    <w:rsid w:val="00F74EA5"/>
    <w:rsid w:val="00F751E0"/>
    <w:rsid w:val="00F774D3"/>
    <w:rsid w:val="00F8306B"/>
    <w:rsid w:val="00F86202"/>
    <w:rsid w:val="00F86FF7"/>
    <w:rsid w:val="00F87F25"/>
    <w:rsid w:val="00F92013"/>
    <w:rsid w:val="00F96261"/>
    <w:rsid w:val="00F97D62"/>
    <w:rsid w:val="00FA06FA"/>
    <w:rsid w:val="00FA1649"/>
    <w:rsid w:val="00FA19CA"/>
    <w:rsid w:val="00FA41FD"/>
    <w:rsid w:val="00FA53CA"/>
    <w:rsid w:val="00FA64E2"/>
    <w:rsid w:val="00FB21DC"/>
    <w:rsid w:val="00FB3CBE"/>
    <w:rsid w:val="00FB3FD5"/>
    <w:rsid w:val="00FB4804"/>
    <w:rsid w:val="00FB4D60"/>
    <w:rsid w:val="00FB50D4"/>
    <w:rsid w:val="00FC1606"/>
    <w:rsid w:val="00FC1C57"/>
    <w:rsid w:val="00FC1FFF"/>
    <w:rsid w:val="00FC2B65"/>
    <w:rsid w:val="00FC3AF1"/>
    <w:rsid w:val="00FC49DF"/>
    <w:rsid w:val="00FC586E"/>
    <w:rsid w:val="00FC6DFB"/>
    <w:rsid w:val="00FC6EE8"/>
    <w:rsid w:val="00FD20F2"/>
    <w:rsid w:val="00FD28C7"/>
    <w:rsid w:val="00FD5940"/>
    <w:rsid w:val="00FD7B38"/>
    <w:rsid w:val="00FD7FED"/>
    <w:rsid w:val="00FE004B"/>
    <w:rsid w:val="00FE0C6F"/>
    <w:rsid w:val="00FE1745"/>
    <w:rsid w:val="00FE1948"/>
    <w:rsid w:val="00FE35A7"/>
    <w:rsid w:val="00FE35D0"/>
    <w:rsid w:val="00FE3E45"/>
    <w:rsid w:val="00FE6B85"/>
    <w:rsid w:val="00FF0300"/>
    <w:rsid w:val="00FF1DE2"/>
    <w:rsid w:val="00FF201D"/>
    <w:rsid w:val="00FF295C"/>
    <w:rsid w:val="00FF488F"/>
    <w:rsid w:val="00FF4ADF"/>
    <w:rsid w:val="00FF4B7D"/>
    <w:rsid w:val="00FF513B"/>
    <w:rsid w:val="00FF7D71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2DBEB2"/>
  <w15:chartTrackingRefBased/>
  <w15:docId w15:val="{363CDF35-74CC-48FC-8715-107E66E1E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M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3096A"/>
    <w:pPr>
      <w:tabs>
        <w:tab w:val="left" w:pos="1080"/>
        <w:tab w:val="left" w:pos="1560"/>
      </w:tabs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14745A"/>
    <w:pPr>
      <w:keepNext/>
      <w:keepLines/>
      <w:tabs>
        <w:tab w:val="clear" w:pos="1080"/>
        <w:tab w:val="clear" w:pos="1560"/>
      </w:tabs>
      <w:spacing w:before="120" w:after="120"/>
      <w:ind w:left="1440" w:hanging="1440"/>
      <w:outlineLvl w:val="0"/>
    </w:pPr>
    <w:rPr>
      <w:rFonts w:cs="Times New Roman"/>
      <w:b/>
      <w:bCs/>
      <w:color w:val="000000" w:themeColor="text1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D3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D309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D3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D309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D30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30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745A"/>
    <w:rPr>
      <w:rFonts w:ascii="Times New Roman" w:eastAsia="Arial" w:hAnsi="Times New Roman" w:cs="Times New Roman"/>
      <w:b/>
      <w:bCs/>
      <w:color w:val="000000" w:themeColor="text1"/>
      <w:kern w:val="0"/>
      <w:sz w:val="28"/>
      <w:szCs w:val="28"/>
      <w:lang w:val="ro-RO" w:eastAsia="ru-RU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9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D309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9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9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9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sid w:val="00D309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9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9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D30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D30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96A"/>
    <w:rPr>
      <w:i/>
      <w:iCs/>
      <w:color w:val="404040" w:themeColor="text1" w:themeTint="BF"/>
    </w:rPr>
  </w:style>
  <w:style w:type="paragraph" w:styleId="ListParagraph">
    <w:name w:val="List Paragraph"/>
    <w:aliases w:val="АБВ"/>
    <w:basedOn w:val="Normal"/>
    <w:uiPriority w:val="1"/>
    <w:qFormat/>
    <w:rsid w:val="00D309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09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9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9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96A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rsid w:val="00D3096A"/>
    <w:pPr>
      <w:tabs>
        <w:tab w:val="left" w:pos="1080"/>
        <w:tab w:val="left" w:pos="1560"/>
      </w:tabs>
      <w:spacing w:after="0" w:line="240" w:lineRule="auto"/>
      <w:jc w:val="both"/>
    </w:pPr>
    <w:rPr>
      <w:rFonts w:ascii="Times New Roman" w:eastAsia="Arial" w:hAnsi="Times New Roman" w:cs="Arial"/>
      <w:kern w:val="0"/>
      <w:lang w:val="en-US" w:eastAsia="ru-RU"/>
      <w14:ligatures w14:val="none"/>
    </w:rPr>
  </w:style>
  <w:style w:type="table" w:customStyle="1" w:styleId="TableNormal1">
    <w:name w:val="Table Normal1"/>
    <w:rsid w:val="00D3096A"/>
    <w:pPr>
      <w:tabs>
        <w:tab w:val="left" w:pos="1080"/>
        <w:tab w:val="left" w:pos="1560"/>
      </w:tabs>
      <w:spacing w:after="0" w:line="240" w:lineRule="auto"/>
      <w:jc w:val="both"/>
    </w:pPr>
    <w:rPr>
      <w:rFonts w:ascii="Times New Roman" w:eastAsia="Arial" w:hAnsi="Times New Roman" w:cs="Arial"/>
      <w:kern w:val="0"/>
      <w:lang w:val="en-US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09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96A"/>
    <w:rPr>
      <w:rFonts w:ascii="Tahoma" w:eastAsia="Arial" w:hAnsi="Tahoma" w:cs="Tahoma"/>
      <w:kern w:val="0"/>
      <w:sz w:val="16"/>
      <w:szCs w:val="16"/>
      <w:lang w:val="en-US" w:eastAsia="ru-RU"/>
      <w14:ligatures w14:val="none"/>
    </w:rPr>
  </w:style>
  <w:style w:type="paragraph" w:styleId="Footer">
    <w:name w:val="footer"/>
    <w:basedOn w:val="Normal"/>
    <w:link w:val="FooterChar"/>
    <w:uiPriority w:val="99"/>
    <w:rsid w:val="00D3096A"/>
    <w:pPr>
      <w:tabs>
        <w:tab w:val="clear" w:pos="1080"/>
        <w:tab w:val="clear" w:pos="1560"/>
        <w:tab w:val="center" w:pos="4153"/>
        <w:tab w:val="right" w:pos="8306"/>
      </w:tabs>
      <w:jc w:val="left"/>
    </w:pPr>
    <w:rPr>
      <w:rFonts w:eastAsia="Times New Roman" w:cs="Times New Roman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D3096A"/>
    <w:rPr>
      <w:rFonts w:ascii="Times New Roman" w:eastAsia="Times New Roman" w:hAnsi="Times New Roman" w:cs="Times New Roman"/>
      <w:kern w:val="0"/>
      <w:sz w:val="28"/>
      <w:lang w:val="ro-RO"/>
      <w14:ligatures w14:val="none"/>
    </w:rPr>
  </w:style>
  <w:style w:type="paragraph" w:styleId="Header">
    <w:name w:val="header"/>
    <w:basedOn w:val="Normal"/>
    <w:link w:val="HeaderChar"/>
    <w:unhideWhenUsed/>
    <w:rsid w:val="00D3096A"/>
    <w:pPr>
      <w:tabs>
        <w:tab w:val="clear" w:pos="1080"/>
        <w:tab w:val="clear" w:pos="1560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3096A"/>
    <w:rPr>
      <w:rFonts w:ascii="Times New Roman" w:eastAsia="Arial" w:hAnsi="Times New Roman" w:cs="Arial"/>
      <w:kern w:val="0"/>
      <w:lang w:val="en-US" w:eastAsia="ru-RU"/>
      <w14:ligatures w14:val="none"/>
    </w:rPr>
  </w:style>
  <w:style w:type="paragraph" w:styleId="BodyTextIndent">
    <w:name w:val="Body Text Indent"/>
    <w:basedOn w:val="Normal"/>
    <w:link w:val="BodyTextIndentChar"/>
    <w:semiHidden/>
    <w:rsid w:val="00D3096A"/>
    <w:pPr>
      <w:tabs>
        <w:tab w:val="clear" w:pos="1080"/>
        <w:tab w:val="clear" w:pos="1560"/>
      </w:tabs>
      <w:ind w:firstLine="720"/>
    </w:pPr>
    <w:rPr>
      <w:rFonts w:eastAsia="Times New Roman"/>
    </w:rPr>
  </w:style>
  <w:style w:type="character" w:customStyle="1" w:styleId="BodyTextIndentChar">
    <w:name w:val="Body Text Indent Char"/>
    <w:basedOn w:val="DefaultParagraphFont"/>
    <w:link w:val="BodyTextIndent"/>
    <w:semiHidden/>
    <w:rsid w:val="00D3096A"/>
    <w:rPr>
      <w:rFonts w:ascii="Times New Roman" w:eastAsia="Times New Roman" w:hAnsi="Times New Roman" w:cs="Arial"/>
      <w:kern w:val="0"/>
      <w:lang w:val="ro-RO"/>
      <w14:ligatures w14:val="none"/>
    </w:rPr>
  </w:style>
  <w:style w:type="character" w:customStyle="1" w:styleId="tlid-translation">
    <w:name w:val="tlid-translation"/>
    <w:basedOn w:val="DefaultParagraphFont"/>
    <w:rsid w:val="00D3096A"/>
  </w:style>
  <w:style w:type="character" w:customStyle="1" w:styleId="alt-edited">
    <w:name w:val="alt-edited"/>
    <w:basedOn w:val="DefaultParagraphFont"/>
    <w:rsid w:val="00D3096A"/>
  </w:style>
  <w:style w:type="paragraph" w:styleId="TOC1">
    <w:name w:val="toc 1"/>
    <w:basedOn w:val="Normal"/>
    <w:next w:val="Normal"/>
    <w:autoRedefine/>
    <w:uiPriority w:val="39"/>
    <w:unhideWhenUsed/>
    <w:rsid w:val="005A7AB2"/>
    <w:pPr>
      <w:tabs>
        <w:tab w:val="clear" w:pos="1080"/>
        <w:tab w:val="clear" w:pos="1560"/>
        <w:tab w:val="right" w:pos="9639"/>
      </w:tabs>
      <w:spacing w:before="120" w:after="120"/>
      <w:ind w:left="284" w:hanging="284"/>
    </w:pPr>
    <w:rPr>
      <w:rFonts w:asciiTheme="majorBidi" w:eastAsia="Arial" w:hAnsiTheme="majorBidi" w:cstheme="majorBidi"/>
      <w:b/>
      <w:noProof/>
      <w:lang w:eastAsia="ar-SA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EC2D92"/>
    <w:pPr>
      <w:tabs>
        <w:tab w:val="clear" w:pos="1080"/>
        <w:tab w:val="clear" w:pos="1560"/>
        <w:tab w:val="right" w:leader="dot" w:pos="9639"/>
      </w:tabs>
      <w:ind w:left="1276" w:hanging="1276"/>
    </w:pPr>
    <w:rPr>
      <w:rFonts w:ascii="Times New Roman" w:hAnsi="Times New Roman" w:cs="Times New Roman"/>
      <w:bCs/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D3096A"/>
    <w:pPr>
      <w:tabs>
        <w:tab w:val="left" w:pos="1710"/>
        <w:tab w:val="left" w:pos="8091"/>
        <w:tab w:val="left" w:pos="8427"/>
        <w:tab w:val="right" w:pos="9344"/>
      </w:tabs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D3096A"/>
    <w:pPr>
      <w:tabs>
        <w:tab w:val="clear" w:pos="1080"/>
        <w:tab w:val="clear" w:pos="1560"/>
      </w:tabs>
      <w:spacing w:after="100"/>
      <w:ind w:left="600"/>
    </w:pPr>
  </w:style>
  <w:style w:type="character" w:styleId="Hyperlink">
    <w:name w:val="Hyperlink"/>
    <w:basedOn w:val="DefaultParagraphFont"/>
    <w:uiPriority w:val="99"/>
    <w:rsid w:val="00D3096A"/>
    <w:rPr>
      <w:color w:val="467886" w:themeColor="hyperlink"/>
      <w:u w:val="single"/>
    </w:rPr>
  </w:style>
  <w:style w:type="paragraph" w:customStyle="1" w:styleId="a">
    <w:name w:val="Стиль"/>
    <w:rsid w:val="00D3096A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ru-RU"/>
      <w14:ligatures w14:val="none"/>
    </w:rPr>
  </w:style>
  <w:style w:type="table" w:styleId="TableGrid">
    <w:name w:val="Table Grid"/>
    <w:basedOn w:val="TableNormal"/>
    <w:uiPriority w:val="39"/>
    <w:rsid w:val="00D3096A"/>
    <w:pPr>
      <w:tabs>
        <w:tab w:val="left" w:pos="1080"/>
        <w:tab w:val="left" w:pos="1560"/>
      </w:tabs>
      <w:spacing w:after="0" w:line="240" w:lineRule="auto"/>
      <w:jc w:val="both"/>
    </w:pPr>
    <w:rPr>
      <w:rFonts w:ascii="Times New Roman" w:eastAsia="Arial" w:hAnsi="Times New Roman" w:cs="Arial"/>
      <w:kern w:val="0"/>
      <w:lang w:val="en-US"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CurrentList1">
    <w:name w:val="Current List1"/>
    <w:uiPriority w:val="99"/>
    <w:rsid w:val="00D3096A"/>
    <w:pPr>
      <w:numPr>
        <w:numId w:val="1"/>
      </w:numPr>
    </w:pPr>
  </w:style>
  <w:style w:type="numbering" w:customStyle="1" w:styleId="CurrentList2">
    <w:name w:val="Current List2"/>
    <w:uiPriority w:val="99"/>
    <w:rsid w:val="00D3096A"/>
    <w:pPr>
      <w:numPr>
        <w:numId w:val="2"/>
      </w:numPr>
    </w:pPr>
  </w:style>
  <w:style w:type="numbering" w:customStyle="1" w:styleId="CurrentList3">
    <w:name w:val="Current List3"/>
    <w:uiPriority w:val="99"/>
    <w:rsid w:val="00D3096A"/>
    <w:pPr>
      <w:numPr>
        <w:numId w:val="3"/>
      </w:numPr>
    </w:pPr>
  </w:style>
  <w:style w:type="paragraph" w:styleId="TOCHeading">
    <w:name w:val="TOC Heading"/>
    <w:basedOn w:val="Heading1"/>
    <w:next w:val="Normal"/>
    <w:uiPriority w:val="39"/>
    <w:unhideWhenUsed/>
    <w:qFormat/>
    <w:rsid w:val="00D3096A"/>
    <w:pPr>
      <w:spacing w:before="240" w:after="0" w:line="259" w:lineRule="auto"/>
      <w:outlineLvl w:val="9"/>
    </w:pPr>
    <w:rPr>
      <w:sz w:val="32"/>
      <w:szCs w:val="32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309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3096A"/>
    <w:rPr>
      <w:rFonts w:ascii="Times New Roman" w:eastAsia="Arial" w:hAnsi="Times New Roman" w:cs="Arial"/>
      <w:kern w:val="0"/>
      <w:lang w:val="en-US" w:eastAsia="ru-RU"/>
      <w14:ligatures w14:val="none"/>
    </w:rPr>
  </w:style>
  <w:style w:type="paragraph" w:styleId="NoSpacing">
    <w:name w:val="No Spacing"/>
    <w:uiPriority w:val="1"/>
    <w:qFormat/>
    <w:rsid w:val="00D3096A"/>
    <w:pPr>
      <w:tabs>
        <w:tab w:val="left" w:pos="1080"/>
        <w:tab w:val="left" w:pos="1560"/>
      </w:tabs>
      <w:spacing w:after="0" w:line="240" w:lineRule="auto"/>
      <w:jc w:val="both"/>
    </w:pPr>
    <w:rPr>
      <w:rFonts w:ascii="Times New Roman" w:eastAsia="Arial" w:hAnsi="Times New Roman" w:cs="Arial"/>
      <w:kern w:val="0"/>
      <w:lang w:val="en-US" w:eastAsia="ru-RU"/>
      <w14:ligatures w14:val="none"/>
    </w:rPr>
  </w:style>
  <w:style w:type="character" w:styleId="Strong">
    <w:name w:val="Strong"/>
    <w:basedOn w:val="DefaultParagraphFont"/>
    <w:uiPriority w:val="22"/>
    <w:qFormat/>
    <w:rsid w:val="00D3096A"/>
    <w:rPr>
      <w:b/>
      <w:bCs/>
    </w:rPr>
  </w:style>
  <w:style w:type="character" w:styleId="BookTitle">
    <w:name w:val="Book Title"/>
    <w:basedOn w:val="DefaultParagraphFont"/>
    <w:uiPriority w:val="33"/>
    <w:qFormat/>
    <w:rsid w:val="00D3096A"/>
    <w:rPr>
      <w:b/>
      <w:bCs/>
      <w:i/>
      <w:iCs/>
      <w:spacing w:val="5"/>
    </w:rPr>
  </w:style>
  <w:style w:type="character" w:styleId="SubtleReference">
    <w:name w:val="Subtle Reference"/>
    <w:basedOn w:val="DefaultParagraphFont"/>
    <w:uiPriority w:val="31"/>
    <w:qFormat/>
    <w:rsid w:val="00D3096A"/>
    <w:rPr>
      <w:smallCaps/>
      <w:color w:val="5A5A5A" w:themeColor="text1" w:themeTint="A5"/>
    </w:rPr>
  </w:style>
  <w:style w:type="character" w:styleId="Emphasis">
    <w:name w:val="Emphasis"/>
    <w:basedOn w:val="DefaultParagraphFont"/>
    <w:uiPriority w:val="20"/>
    <w:qFormat/>
    <w:rsid w:val="00D3096A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3096A"/>
    <w:rPr>
      <w:i/>
      <w:iCs/>
      <w:color w:val="404040" w:themeColor="text1" w:themeTint="BF"/>
    </w:rPr>
  </w:style>
  <w:style w:type="paragraph" w:styleId="NormalWeb">
    <w:name w:val="Normal (Web)"/>
    <w:basedOn w:val="Normal"/>
    <w:uiPriority w:val="99"/>
    <w:semiHidden/>
    <w:unhideWhenUsed/>
    <w:rsid w:val="00D3096A"/>
    <w:rPr>
      <w:rFonts w:cs="Times New Roman"/>
    </w:rPr>
  </w:style>
  <w:style w:type="paragraph" w:customStyle="1" w:styleId="tt">
    <w:name w:val="tt"/>
    <w:basedOn w:val="Normal"/>
    <w:rsid w:val="00763843"/>
    <w:pPr>
      <w:tabs>
        <w:tab w:val="clear" w:pos="1080"/>
        <w:tab w:val="clear" w:pos="1560"/>
      </w:tabs>
      <w:spacing w:before="100" w:beforeAutospacing="1" w:after="100" w:afterAutospacing="1"/>
      <w:jc w:val="center"/>
    </w:pPr>
    <w:rPr>
      <w:rFonts w:eastAsiaTheme="minorEastAsia" w:cs="Times New Roman"/>
      <w:b/>
      <w:bCs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410C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nhideWhenUsed/>
    <w:rsid w:val="009444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44495"/>
    <w:pPr>
      <w:tabs>
        <w:tab w:val="clear" w:pos="1080"/>
        <w:tab w:val="clear" w:pos="1560"/>
      </w:tabs>
      <w:spacing w:after="39"/>
      <w:ind w:firstLine="4"/>
    </w:pPr>
    <w:rPr>
      <w:rFonts w:eastAsia="Times New Roman" w:cs="Times New Roman"/>
      <w:color w:val="000000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44495"/>
    <w:rPr>
      <w:rFonts w:ascii="Times New Roman" w:eastAsia="Times New Roman" w:hAnsi="Times New Roman" w:cs="Times New Roman"/>
      <w:color w:val="000000"/>
      <w:kern w:val="0"/>
      <w:sz w:val="20"/>
      <w:szCs w:val="20"/>
      <w:lang w:val="en-US"/>
      <w14:ligatures w14:val="none"/>
    </w:rPr>
  </w:style>
  <w:style w:type="character" w:customStyle="1" w:styleId="rynqvb">
    <w:name w:val="rynqvb"/>
    <w:basedOn w:val="DefaultParagraphFont"/>
    <w:rsid w:val="00944495"/>
  </w:style>
  <w:style w:type="character" w:customStyle="1" w:styleId="FontStyle56">
    <w:name w:val="Font Style56"/>
    <w:uiPriority w:val="99"/>
    <w:rsid w:val="001B740A"/>
    <w:rPr>
      <w:rFonts w:ascii="Arial" w:hAnsi="Arial" w:cs="Arial"/>
      <w:color w:val="000000"/>
      <w:sz w:val="22"/>
      <w:szCs w:val="22"/>
    </w:rPr>
  </w:style>
  <w:style w:type="paragraph" w:customStyle="1" w:styleId="Default">
    <w:name w:val="Default"/>
    <w:rsid w:val="007D7966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kern w:val="0"/>
      <w:lang w:val="en-US"/>
      <w14:ligatures w14:val="none"/>
    </w:rPr>
  </w:style>
  <w:style w:type="paragraph" w:customStyle="1" w:styleId="DefinitionList">
    <w:name w:val="Definition List"/>
    <w:basedOn w:val="Normal"/>
    <w:next w:val="Normal"/>
    <w:rsid w:val="007D7966"/>
    <w:pPr>
      <w:widowControl w:val="0"/>
      <w:tabs>
        <w:tab w:val="clear" w:pos="1080"/>
        <w:tab w:val="clear" w:pos="1560"/>
      </w:tabs>
      <w:ind w:left="360"/>
      <w:jc w:val="left"/>
    </w:pPr>
    <w:rPr>
      <w:rFonts w:eastAsia="Times New Roman" w:cs="Times New Roman"/>
      <w:szCs w:val="20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D13C72"/>
    <w:pPr>
      <w:spacing w:after="0" w:line="240" w:lineRule="auto"/>
    </w:pPr>
    <w:rPr>
      <w:kern w:val="0"/>
      <w:sz w:val="22"/>
      <w:szCs w:val="22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50E1A"/>
    <w:pPr>
      <w:spacing w:after="0" w:line="240" w:lineRule="auto"/>
    </w:pPr>
    <w:rPr>
      <w:rFonts w:eastAsia="DengXian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BB5D9D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B5D9D"/>
    <w:pPr>
      <w:widowControl w:val="0"/>
      <w:tabs>
        <w:tab w:val="clear" w:pos="1080"/>
        <w:tab w:val="clear" w:pos="1560"/>
      </w:tabs>
      <w:autoSpaceDE w:val="0"/>
      <w:autoSpaceDN w:val="0"/>
      <w:jc w:val="left"/>
    </w:pPr>
    <w:rPr>
      <w:rFonts w:ascii="Arial" w:hAnsi="Arial"/>
      <w:sz w:val="22"/>
      <w:szCs w:val="22"/>
      <w:lang w:val="en-US"/>
    </w:rPr>
  </w:style>
  <w:style w:type="character" w:styleId="PlaceholderText">
    <w:name w:val="Placeholder Text"/>
    <w:basedOn w:val="DefaultParagraphFont"/>
    <w:uiPriority w:val="99"/>
    <w:semiHidden/>
    <w:rsid w:val="001F2E8C"/>
    <w:rPr>
      <w:color w:val="808080"/>
    </w:rPr>
  </w:style>
  <w:style w:type="table" w:customStyle="1" w:styleId="TableGrid3">
    <w:name w:val="Table Grid3"/>
    <w:basedOn w:val="TableNormal"/>
    <w:next w:val="TableGrid"/>
    <w:uiPriority w:val="39"/>
    <w:rsid w:val="00613969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en-US"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4E2034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4E2034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4E2034"/>
    <w:rPr>
      <w:rFonts w:ascii="Segoe UI" w:hAnsi="Segoe UI" w:cs="Segoe UI" w:hint="default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96401"/>
    <w:pPr>
      <w:tabs>
        <w:tab w:val="left" w:pos="1080"/>
        <w:tab w:val="left" w:pos="1560"/>
      </w:tabs>
      <w:spacing w:after="0"/>
      <w:ind w:firstLine="0"/>
    </w:pPr>
    <w:rPr>
      <w:rFonts w:eastAsiaTheme="minorHAnsi" w:cstheme="minorBidi"/>
      <w:b/>
      <w:bCs/>
      <w:color w:val="auto"/>
      <w:lang w:val="ro-MD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96401"/>
    <w:rPr>
      <w:rFonts w:ascii="Times New Roman" w:eastAsia="Times New Roman" w:hAnsi="Times New Roman" w:cs="Times New Roman"/>
      <w:b/>
      <w:bCs/>
      <w:color w:val="000000"/>
      <w:kern w:val="0"/>
      <w:sz w:val="20"/>
      <w:szCs w:val="20"/>
      <w:lang w:val="en-US"/>
      <w14:ligatures w14:val="none"/>
    </w:rPr>
  </w:style>
  <w:style w:type="table" w:styleId="LightList-Accent4">
    <w:name w:val="Light List Accent 4"/>
    <w:basedOn w:val="TableNormal"/>
    <w:uiPriority w:val="61"/>
    <w:rsid w:val="003E3C3F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paragraph" w:styleId="BodyText2">
    <w:name w:val="Body Text 2"/>
    <w:basedOn w:val="Normal"/>
    <w:link w:val="BodyText2Char"/>
    <w:uiPriority w:val="99"/>
    <w:unhideWhenUsed/>
    <w:rsid w:val="00C125E3"/>
    <w:pPr>
      <w:tabs>
        <w:tab w:val="clear" w:pos="1080"/>
        <w:tab w:val="clear" w:pos="1560"/>
      </w:tabs>
      <w:spacing w:after="120" w:line="480" w:lineRule="auto"/>
      <w:jc w:val="left"/>
    </w:pPr>
    <w:rPr>
      <w:rFonts w:eastAsiaTheme="minorEastAsia"/>
      <w:kern w:val="0"/>
      <w:sz w:val="22"/>
      <w:szCs w:val="22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C125E3"/>
    <w:rPr>
      <w:rFonts w:eastAsiaTheme="minorEastAsia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9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Doc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A3AFCE20F443119371993C92E23E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AB481-6DDD-448A-BCA1-547B1142ACB6}"/>
      </w:docPartPr>
      <w:docPartBody>
        <w:p w:rsidR="00C04719" w:rsidRDefault="006D2AF6" w:rsidP="006D2AF6">
          <w:pPr>
            <w:pStyle w:val="49A3AFCE20F443119371993C92E23EFE"/>
          </w:pPr>
          <w:r w:rsidRPr="00C16800">
            <w:rPr>
              <w:rStyle w:val="PlaceholderText"/>
              <w:highlight w:val="yellow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3C"/>
    <w:rsid w:val="00056DE4"/>
    <w:rsid w:val="000634AB"/>
    <w:rsid w:val="000861C9"/>
    <w:rsid w:val="000D0B3B"/>
    <w:rsid w:val="000E6A86"/>
    <w:rsid w:val="001247AE"/>
    <w:rsid w:val="001621AE"/>
    <w:rsid w:val="00186EED"/>
    <w:rsid w:val="00195FFB"/>
    <w:rsid w:val="001B28FD"/>
    <w:rsid w:val="0020093C"/>
    <w:rsid w:val="00240AE5"/>
    <w:rsid w:val="00247C6B"/>
    <w:rsid w:val="00264D3F"/>
    <w:rsid w:val="00270D77"/>
    <w:rsid w:val="002814C4"/>
    <w:rsid w:val="00282D00"/>
    <w:rsid w:val="00287A98"/>
    <w:rsid w:val="002C597A"/>
    <w:rsid w:val="002D064D"/>
    <w:rsid w:val="002F7309"/>
    <w:rsid w:val="00314E9A"/>
    <w:rsid w:val="0032738E"/>
    <w:rsid w:val="00356144"/>
    <w:rsid w:val="00363FA5"/>
    <w:rsid w:val="00384D52"/>
    <w:rsid w:val="003D7A30"/>
    <w:rsid w:val="00436C08"/>
    <w:rsid w:val="00470DD9"/>
    <w:rsid w:val="004770EE"/>
    <w:rsid w:val="004866DD"/>
    <w:rsid w:val="004A2D66"/>
    <w:rsid w:val="004B4DCE"/>
    <w:rsid w:val="004D06D5"/>
    <w:rsid w:val="004E29FC"/>
    <w:rsid w:val="004E4C39"/>
    <w:rsid w:val="00520199"/>
    <w:rsid w:val="005365CF"/>
    <w:rsid w:val="005456A6"/>
    <w:rsid w:val="005653A2"/>
    <w:rsid w:val="005B1F07"/>
    <w:rsid w:val="005D239B"/>
    <w:rsid w:val="005E1F06"/>
    <w:rsid w:val="00641315"/>
    <w:rsid w:val="0067010A"/>
    <w:rsid w:val="006831E4"/>
    <w:rsid w:val="0069259B"/>
    <w:rsid w:val="006C158B"/>
    <w:rsid w:val="006D2AF6"/>
    <w:rsid w:val="00732B44"/>
    <w:rsid w:val="007811DC"/>
    <w:rsid w:val="007829CF"/>
    <w:rsid w:val="00794D6B"/>
    <w:rsid w:val="007A0AD9"/>
    <w:rsid w:val="007A67A7"/>
    <w:rsid w:val="007C4C5E"/>
    <w:rsid w:val="007C580F"/>
    <w:rsid w:val="00815FCD"/>
    <w:rsid w:val="00827D83"/>
    <w:rsid w:val="00832AB6"/>
    <w:rsid w:val="00846982"/>
    <w:rsid w:val="00851B39"/>
    <w:rsid w:val="00865A7A"/>
    <w:rsid w:val="008753B4"/>
    <w:rsid w:val="00876CB3"/>
    <w:rsid w:val="008B02B3"/>
    <w:rsid w:val="008C020D"/>
    <w:rsid w:val="00902FAD"/>
    <w:rsid w:val="00913B4A"/>
    <w:rsid w:val="00914A18"/>
    <w:rsid w:val="009163FA"/>
    <w:rsid w:val="00933E0F"/>
    <w:rsid w:val="00994A7E"/>
    <w:rsid w:val="009C04B8"/>
    <w:rsid w:val="009F2116"/>
    <w:rsid w:val="009F757C"/>
    <w:rsid w:val="00A046D9"/>
    <w:rsid w:val="00A07D2E"/>
    <w:rsid w:val="00A400DF"/>
    <w:rsid w:val="00A46D78"/>
    <w:rsid w:val="00A83E4D"/>
    <w:rsid w:val="00A850CC"/>
    <w:rsid w:val="00A92DDE"/>
    <w:rsid w:val="00AB45A6"/>
    <w:rsid w:val="00AE7FF1"/>
    <w:rsid w:val="00B00D8A"/>
    <w:rsid w:val="00B1351A"/>
    <w:rsid w:val="00B3613A"/>
    <w:rsid w:val="00B64A74"/>
    <w:rsid w:val="00B82850"/>
    <w:rsid w:val="00B861D6"/>
    <w:rsid w:val="00B920A4"/>
    <w:rsid w:val="00B932BC"/>
    <w:rsid w:val="00B95B1E"/>
    <w:rsid w:val="00BA7058"/>
    <w:rsid w:val="00BE0BD5"/>
    <w:rsid w:val="00C01F90"/>
    <w:rsid w:val="00C04719"/>
    <w:rsid w:val="00C70006"/>
    <w:rsid w:val="00C91594"/>
    <w:rsid w:val="00CE559C"/>
    <w:rsid w:val="00D2283D"/>
    <w:rsid w:val="00D2473E"/>
    <w:rsid w:val="00D47DA8"/>
    <w:rsid w:val="00D506B8"/>
    <w:rsid w:val="00D53F51"/>
    <w:rsid w:val="00D554E0"/>
    <w:rsid w:val="00D62853"/>
    <w:rsid w:val="00DA0E96"/>
    <w:rsid w:val="00DD1ECE"/>
    <w:rsid w:val="00DF4422"/>
    <w:rsid w:val="00E15174"/>
    <w:rsid w:val="00E90915"/>
    <w:rsid w:val="00EB2324"/>
    <w:rsid w:val="00F0613F"/>
    <w:rsid w:val="00F3730A"/>
    <w:rsid w:val="00F54C55"/>
    <w:rsid w:val="00F65CCA"/>
    <w:rsid w:val="00F81F08"/>
    <w:rsid w:val="00FE004B"/>
    <w:rsid w:val="00FE523C"/>
    <w:rsid w:val="00FF14AE"/>
    <w:rsid w:val="00FF6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D2AF6"/>
    <w:rPr>
      <w:color w:val="808080"/>
    </w:rPr>
  </w:style>
  <w:style w:type="paragraph" w:customStyle="1" w:styleId="49A3AFCE20F443119371993C92E23EFE">
    <w:name w:val="49A3AFCE20F443119371993C92E23EFE"/>
    <w:rsid w:val="006D2AF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C7FA52-B5AA-4AB7-9E74-80B220470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Doc3</Template>
  <TotalTime>4752</TotalTime>
  <Pages>2</Pages>
  <Words>428</Words>
  <Characters>2586</Characters>
  <Application>Microsoft Office Word</Application>
  <DocSecurity>0</DocSecurity>
  <Lines>143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AUTORITATEA AERONAUTICĂ CIVILĂ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Gheorghe Golubas</dc:creator>
  <cp:keywords/>
  <dc:description/>
  <cp:lastModifiedBy>Marian Buțcu</cp:lastModifiedBy>
  <cp:revision>583</cp:revision>
  <cp:lastPrinted>2026-02-09T11:37:00Z</cp:lastPrinted>
  <dcterms:created xsi:type="dcterms:W3CDTF">2025-09-09T11:11:00Z</dcterms:created>
  <dcterms:modified xsi:type="dcterms:W3CDTF">2026-04-23T11:27:00Z</dcterms:modified>
</cp:coreProperties>
</file>